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11" w:rsidRDefault="00715911" w:rsidP="00BF379F">
      <w:pPr>
        <w:ind w:right="-31"/>
        <w:rPr>
          <w:i/>
        </w:rPr>
      </w:pPr>
    </w:p>
    <w:p w:rsidR="00715911" w:rsidRDefault="00715911" w:rsidP="00E066F8">
      <w:pPr>
        <w:ind w:right="-31"/>
        <w:rPr>
          <w:i/>
        </w:rPr>
      </w:pPr>
    </w:p>
    <w:p w:rsidR="00715911" w:rsidRPr="007D4A4C" w:rsidRDefault="00715911" w:rsidP="001309E9">
      <w:pPr>
        <w:ind w:left="-142" w:right="-31"/>
        <w:jc w:val="right"/>
        <w:rPr>
          <w:b/>
          <w:i/>
        </w:rPr>
      </w:pPr>
      <w:r w:rsidRPr="007D4A4C">
        <w:rPr>
          <w:b/>
          <w:i/>
        </w:rPr>
        <w:t>ПРИЛОЖЕНИЕ №6</w:t>
      </w:r>
    </w:p>
    <w:p w:rsidR="00715911" w:rsidRPr="00102948" w:rsidRDefault="00715911" w:rsidP="00E066F8">
      <w:pPr>
        <w:tabs>
          <w:tab w:val="left" w:pos="3402"/>
        </w:tabs>
        <w:jc w:val="right"/>
        <w:rPr>
          <w:i/>
          <w:sz w:val="20"/>
        </w:rPr>
      </w:pPr>
      <w:r>
        <w:rPr>
          <w:i/>
          <w:sz w:val="20"/>
        </w:rPr>
        <w:t xml:space="preserve">к  ПОЛОЖЕНИЮ  о детском </w:t>
      </w:r>
      <w:r w:rsidRPr="00102948">
        <w:rPr>
          <w:i/>
          <w:sz w:val="20"/>
        </w:rPr>
        <w:t xml:space="preserve"> Епархиальном   Фестивале – конкурсе</w:t>
      </w:r>
    </w:p>
    <w:p w:rsidR="00715911" w:rsidRDefault="00715911" w:rsidP="00E066F8">
      <w:pPr>
        <w:tabs>
          <w:tab w:val="left" w:pos="3402"/>
        </w:tabs>
        <w:jc w:val="right"/>
        <w:rPr>
          <w:i/>
          <w:sz w:val="20"/>
        </w:rPr>
      </w:pPr>
      <w:r w:rsidRPr="00102948">
        <w:rPr>
          <w:i/>
          <w:color w:val="000000"/>
          <w:sz w:val="20"/>
          <w:szCs w:val="28"/>
        </w:rPr>
        <w:t xml:space="preserve"> </w:t>
      </w:r>
      <w:r w:rsidRPr="00102948">
        <w:rPr>
          <w:i/>
          <w:sz w:val="20"/>
        </w:rPr>
        <w:t>художественного творчества  «ПАСХА КРАСНАЯ»</w:t>
      </w:r>
    </w:p>
    <w:p w:rsidR="00715911" w:rsidRDefault="00715911" w:rsidP="00E066F8">
      <w:pPr>
        <w:ind w:right="-31"/>
        <w:rPr>
          <w:b/>
          <w:sz w:val="28"/>
          <w:szCs w:val="28"/>
        </w:rPr>
      </w:pPr>
      <w:r w:rsidRPr="00E066F8">
        <w:rPr>
          <w:b/>
        </w:rPr>
        <w:tab/>
      </w:r>
      <w:r w:rsidRPr="00E066F8">
        <w:rPr>
          <w:b/>
          <w:sz w:val="28"/>
          <w:szCs w:val="28"/>
        </w:rPr>
        <w:t xml:space="preserve"> </w:t>
      </w:r>
    </w:p>
    <w:p w:rsidR="00715911" w:rsidRDefault="00715911" w:rsidP="00E066F8">
      <w:pPr>
        <w:ind w:right="-31"/>
        <w:rPr>
          <w:b/>
          <w:sz w:val="28"/>
          <w:szCs w:val="28"/>
        </w:rPr>
      </w:pPr>
    </w:p>
    <w:p w:rsidR="00715911" w:rsidRPr="00E066F8" w:rsidRDefault="00715911" w:rsidP="00E066F8">
      <w:pPr>
        <w:ind w:right="-31"/>
        <w:rPr>
          <w:b/>
          <w:sz w:val="28"/>
          <w:szCs w:val="28"/>
        </w:rPr>
      </w:pPr>
    </w:p>
    <w:p w:rsidR="00715911" w:rsidRPr="002D0BE2" w:rsidRDefault="00715911" w:rsidP="00E066F8">
      <w:pPr>
        <w:tabs>
          <w:tab w:val="left" w:pos="3920"/>
          <w:tab w:val="center" w:pos="7229"/>
        </w:tabs>
        <w:spacing w:line="276" w:lineRule="auto"/>
        <w:ind w:left="-142" w:right="-31"/>
        <w:rPr>
          <w:b/>
        </w:rPr>
      </w:pPr>
      <w:r w:rsidRPr="00E066F8">
        <w:rPr>
          <w:b/>
          <w:sz w:val="28"/>
        </w:rPr>
        <w:tab/>
      </w:r>
      <w:r w:rsidRPr="00E066F8">
        <w:rPr>
          <w:b/>
          <w:sz w:val="28"/>
        </w:rPr>
        <w:tab/>
      </w:r>
      <w:r w:rsidRPr="002D0BE2">
        <w:rPr>
          <w:b/>
        </w:rPr>
        <w:t>Сводная заявка на участие в епархиальном туре</w:t>
      </w:r>
    </w:p>
    <w:p w:rsidR="00715911" w:rsidRPr="002D0BE2" w:rsidRDefault="00715911" w:rsidP="00E066F8">
      <w:pPr>
        <w:ind w:left="-142" w:right="-31"/>
        <w:jc w:val="center"/>
        <w:rPr>
          <w:b/>
        </w:rPr>
      </w:pPr>
      <w:r w:rsidRPr="002D0BE2">
        <w:rPr>
          <w:b/>
        </w:rPr>
        <w:t>детского изобразительного творчества  «Пасхальные краски</w:t>
      </w:r>
    </w:p>
    <w:p w:rsidR="00715911" w:rsidRPr="002D0BE2" w:rsidRDefault="00715911" w:rsidP="00E066F8">
      <w:pPr>
        <w:ind w:left="-142" w:right="-31"/>
        <w:jc w:val="center"/>
        <w:rPr>
          <w:b/>
        </w:rPr>
      </w:pPr>
      <w:r w:rsidRPr="002D0BE2">
        <w:rPr>
          <w:b/>
        </w:rPr>
        <w:t xml:space="preserve">Фестиваля-конкурса  «Пасха Красная» </w:t>
      </w:r>
      <w:smartTag w:uri="urn:schemas-microsoft-com:office:smarttags" w:element="metricconverter">
        <w:smartTagPr>
          <w:attr w:name="ProductID" w:val="2016 г"/>
        </w:smartTagPr>
        <w:r w:rsidRPr="002D0BE2">
          <w:rPr>
            <w:b/>
          </w:rPr>
          <w:t>2016 г</w:t>
        </w:r>
      </w:smartTag>
      <w:r w:rsidRPr="002D0BE2">
        <w:rPr>
          <w:b/>
        </w:rPr>
        <w:t xml:space="preserve">. </w:t>
      </w:r>
    </w:p>
    <w:p w:rsidR="00715911" w:rsidRPr="002D0BE2" w:rsidRDefault="00715911" w:rsidP="00F500F0">
      <w:pPr>
        <w:ind w:left="-142" w:right="-31"/>
        <w:jc w:val="center"/>
        <w:rPr>
          <w:b/>
          <w:i/>
        </w:rPr>
      </w:pPr>
    </w:p>
    <w:p w:rsidR="00715911" w:rsidRPr="002D0BE2" w:rsidRDefault="00715911" w:rsidP="00F500F0">
      <w:pPr>
        <w:ind w:left="-142" w:right="-31"/>
        <w:jc w:val="center"/>
        <w:rPr>
          <w:b/>
          <w:i/>
        </w:rPr>
      </w:pPr>
      <w:r w:rsidRPr="002D0BE2">
        <w:rPr>
          <w:b/>
          <w:i/>
        </w:rPr>
        <w:t xml:space="preserve"> О</w:t>
      </w:r>
      <w:r>
        <w:rPr>
          <w:b/>
          <w:i/>
        </w:rPr>
        <w:t xml:space="preserve">т   </w:t>
      </w:r>
      <w:r w:rsidRPr="00FF4960">
        <w:rPr>
          <w:b/>
          <w:i/>
          <w:highlight w:val="yellow"/>
        </w:rPr>
        <w:t>ПАВЛОВСКОГО</w:t>
      </w:r>
      <w:r>
        <w:rPr>
          <w:b/>
          <w:i/>
        </w:rPr>
        <w:t xml:space="preserve"> </w:t>
      </w:r>
      <w:r w:rsidRPr="002D0BE2">
        <w:rPr>
          <w:b/>
          <w:i/>
        </w:rPr>
        <w:t xml:space="preserve"> Благочиния</w:t>
      </w:r>
    </w:p>
    <w:p w:rsidR="00715911" w:rsidRPr="002D0BE2" w:rsidRDefault="00715911" w:rsidP="00F500F0">
      <w:pPr>
        <w:ind w:left="-142" w:right="-31"/>
        <w:jc w:val="center"/>
        <w:rPr>
          <w:b/>
          <w:i/>
        </w:rPr>
      </w:pPr>
    </w:p>
    <w:p w:rsidR="00715911" w:rsidRPr="002D0BE2" w:rsidRDefault="00715911" w:rsidP="00F500F0"/>
    <w:p w:rsidR="00715911" w:rsidRPr="002D0BE2" w:rsidRDefault="00715911" w:rsidP="00F500F0">
      <w:pPr>
        <w:ind w:left="-142" w:right="-31" w:hanging="425"/>
      </w:pPr>
      <w:r w:rsidRPr="002D0BE2">
        <w:t xml:space="preserve">Решением жюри отборочного тура конкурса для участия в Епархиальном этапе конкурса направляются следующие работы: </w:t>
      </w:r>
    </w:p>
    <w:p w:rsidR="00715911" w:rsidRPr="002D0BE2" w:rsidRDefault="00715911" w:rsidP="00F500F0">
      <w:pPr>
        <w:ind w:left="-142" w:right="-31" w:hanging="425"/>
      </w:pPr>
    </w:p>
    <w:p w:rsidR="00715911" w:rsidRPr="002D0BE2" w:rsidRDefault="00715911" w:rsidP="00E066F8">
      <w:pPr>
        <w:ind w:left="-142" w:right="-31" w:hanging="425"/>
        <w:jc w:val="center"/>
        <w:rPr>
          <w:b/>
          <w:color w:val="FF0000"/>
          <w:u w:val="single"/>
        </w:rPr>
      </w:pPr>
      <w:r w:rsidRPr="002D0BE2">
        <w:rPr>
          <w:b/>
          <w:color w:val="FF0000"/>
          <w:u w:val="single"/>
        </w:rPr>
        <w:t>Номинация «СВЯТАЯ ПАСХА»</w:t>
      </w:r>
    </w:p>
    <w:p w:rsidR="00715911" w:rsidRPr="002D0BE2" w:rsidRDefault="00715911" w:rsidP="00F500F0">
      <w:pPr>
        <w:ind w:left="-142" w:right="-31" w:hanging="425"/>
        <w:jc w:val="center"/>
        <w:rPr>
          <w:b/>
          <w:i/>
        </w:rPr>
      </w:pPr>
    </w:p>
    <w:p w:rsidR="00715911" w:rsidRPr="002D0BE2" w:rsidRDefault="00715911" w:rsidP="001309E9">
      <w:pPr>
        <w:tabs>
          <w:tab w:val="left" w:pos="4280"/>
        </w:tabs>
        <w:jc w:val="center"/>
        <w:rPr>
          <w:b/>
          <w:i/>
        </w:rPr>
      </w:pPr>
      <w:r w:rsidRPr="002D0BE2">
        <w:rPr>
          <w:b/>
          <w:i/>
        </w:rPr>
        <w:t>Первая возрастная  группа – до 8 лет</w:t>
      </w:r>
      <w:r>
        <w:rPr>
          <w:b/>
          <w:i/>
        </w:rPr>
        <w:t>.</w:t>
      </w:r>
    </w:p>
    <w:p w:rsidR="00715911" w:rsidRPr="002D0BE2" w:rsidRDefault="00715911" w:rsidP="001309E9">
      <w:pPr>
        <w:ind w:left="2832" w:firstLine="708"/>
        <w:jc w:val="center"/>
      </w:pPr>
    </w:p>
    <w:tbl>
      <w:tblPr>
        <w:tblpPr w:leftFromText="180" w:rightFromText="180" w:vertAnchor="text" w:tblpX="-459" w:tblpY="1"/>
        <w:tblOverlap w:val="never"/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728"/>
        <w:gridCol w:w="2126"/>
        <w:gridCol w:w="2127"/>
        <w:gridCol w:w="1134"/>
        <w:gridCol w:w="1842"/>
        <w:gridCol w:w="2127"/>
        <w:gridCol w:w="1842"/>
        <w:gridCol w:w="2442"/>
      </w:tblGrid>
      <w:tr w:rsidR="00715911" w:rsidRPr="002D0BE2" w:rsidTr="007C5881">
        <w:trPr>
          <w:trHeight w:val="1262"/>
        </w:trPr>
        <w:tc>
          <w:tcPr>
            <w:tcW w:w="470" w:type="dxa"/>
          </w:tcPr>
          <w:p w:rsidR="00715911" w:rsidRPr="002D0BE2" w:rsidRDefault="00715911" w:rsidP="008206B6">
            <w:pPr>
              <w:jc w:val="center"/>
              <w:rPr>
                <w:b/>
              </w:rPr>
            </w:pPr>
          </w:p>
          <w:p w:rsidR="00715911" w:rsidRPr="002D0BE2" w:rsidRDefault="00715911" w:rsidP="008206B6">
            <w:pPr>
              <w:jc w:val="center"/>
              <w:rPr>
                <w:b/>
              </w:rPr>
            </w:pPr>
            <w:r w:rsidRPr="002D0BE2">
              <w:rPr>
                <w:b/>
              </w:rPr>
              <w:t>№</w:t>
            </w:r>
          </w:p>
          <w:p w:rsidR="00715911" w:rsidRPr="002D0BE2" w:rsidRDefault="00715911" w:rsidP="008206B6">
            <w:pPr>
              <w:jc w:val="center"/>
              <w:rPr>
                <w:b/>
              </w:rPr>
            </w:pPr>
          </w:p>
        </w:tc>
        <w:tc>
          <w:tcPr>
            <w:tcW w:w="1728" w:type="dxa"/>
          </w:tcPr>
          <w:p w:rsidR="00715911" w:rsidRPr="002D0BE2" w:rsidRDefault="00715911" w:rsidP="008206B6">
            <w:pPr>
              <w:jc w:val="center"/>
              <w:rPr>
                <w:b/>
              </w:rPr>
            </w:pPr>
          </w:p>
          <w:p w:rsidR="00715911" w:rsidRPr="002D0BE2" w:rsidRDefault="00715911" w:rsidP="008206B6">
            <w:pPr>
              <w:jc w:val="center"/>
              <w:rPr>
                <w:b/>
              </w:rPr>
            </w:pPr>
            <w:r w:rsidRPr="002D0BE2">
              <w:rPr>
                <w:b/>
              </w:rPr>
              <w:t>Благочиние</w:t>
            </w:r>
          </w:p>
          <w:p w:rsidR="00715911" w:rsidRPr="002D0BE2" w:rsidRDefault="00715911" w:rsidP="00F500F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15911" w:rsidRPr="002D0BE2" w:rsidRDefault="00715911" w:rsidP="00F500F0">
            <w:pPr>
              <w:rPr>
                <w:b/>
              </w:rPr>
            </w:pPr>
          </w:p>
          <w:p w:rsidR="00715911" w:rsidRPr="002D0BE2" w:rsidRDefault="00715911" w:rsidP="00F500F0">
            <w:pPr>
              <w:jc w:val="center"/>
              <w:rPr>
                <w:b/>
              </w:rPr>
            </w:pPr>
            <w:r w:rsidRPr="002D0BE2">
              <w:rPr>
                <w:b/>
              </w:rPr>
              <w:t>Учебное заведение</w:t>
            </w:r>
          </w:p>
          <w:p w:rsidR="00715911" w:rsidRPr="002D0BE2" w:rsidRDefault="00715911" w:rsidP="00F500F0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715911" w:rsidRPr="002D0BE2" w:rsidRDefault="00715911" w:rsidP="008206B6">
            <w:pPr>
              <w:jc w:val="center"/>
              <w:rPr>
                <w:b/>
              </w:rPr>
            </w:pPr>
          </w:p>
          <w:p w:rsidR="00715911" w:rsidRPr="002D0BE2" w:rsidRDefault="00715911" w:rsidP="00F500F0">
            <w:pPr>
              <w:jc w:val="center"/>
              <w:rPr>
                <w:b/>
              </w:rPr>
            </w:pPr>
            <w:r w:rsidRPr="002D0BE2">
              <w:rPr>
                <w:b/>
              </w:rPr>
              <w:t xml:space="preserve">Ф.И. </w:t>
            </w:r>
          </w:p>
          <w:p w:rsidR="00715911" w:rsidRPr="002D0BE2" w:rsidRDefault="00715911" w:rsidP="00F500F0">
            <w:pPr>
              <w:jc w:val="center"/>
              <w:rPr>
                <w:b/>
              </w:rPr>
            </w:pPr>
            <w:r w:rsidRPr="002D0BE2">
              <w:rPr>
                <w:b/>
              </w:rPr>
              <w:t>Участника,</w:t>
            </w:r>
          </w:p>
          <w:p w:rsidR="00715911" w:rsidRPr="002D0BE2" w:rsidRDefault="00715911" w:rsidP="00F500F0">
            <w:pPr>
              <w:jc w:val="center"/>
              <w:rPr>
                <w:b/>
              </w:rPr>
            </w:pPr>
            <w:r w:rsidRPr="002D0BE2">
              <w:rPr>
                <w:b/>
              </w:rPr>
              <w:t>контактный телефон</w:t>
            </w:r>
          </w:p>
        </w:tc>
        <w:tc>
          <w:tcPr>
            <w:tcW w:w="1134" w:type="dxa"/>
          </w:tcPr>
          <w:p w:rsidR="00715911" w:rsidRPr="002D0BE2" w:rsidRDefault="00715911" w:rsidP="008206B6">
            <w:pPr>
              <w:jc w:val="center"/>
              <w:rPr>
                <w:b/>
              </w:rPr>
            </w:pPr>
          </w:p>
          <w:p w:rsidR="00715911" w:rsidRPr="002D0BE2" w:rsidRDefault="00715911" w:rsidP="00F500F0">
            <w:pPr>
              <w:jc w:val="center"/>
              <w:rPr>
                <w:b/>
              </w:rPr>
            </w:pPr>
            <w:r w:rsidRPr="002D0BE2">
              <w:rPr>
                <w:b/>
              </w:rPr>
              <w:t>Возраст</w:t>
            </w:r>
          </w:p>
        </w:tc>
        <w:tc>
          <w:tcPr>
            <w:tcW w:w="1842" w:type="dxa"/>
          </w:tcPr>
          <w:p w:rsidR="00715911" w:rsidRPr="002D0BE2" w:rsidRDefault="00715911" w:rsidP="008206B6">
            <w:pPr>
              <w:jc w:val="center"/>
              <w:rPr>
                <w:b/>
              </w:rPr>
            </w:pPr>
          </w:p>
          <w:p w:rsidR="00715911" w:rsidRPr="002D0BE2" w:rsidRDefault="00715911" w:rsidP="00F500F0">
            <w:pPr>
              <w:jc w:val="center"/>
              <w:rPr>
                <w:b/>
              </w:rPr>
            </w:pPr>
            <w:r w:rsidRPr="002D0BE2">
              <w:rPr>
                <w:b/>
              </w:rPr>
              <w:t>Номинация</w:t>
            </w:r>
          </w:p>
        </w:tc>
        <w:tc>
          <w:tcPr>
            <w:tcW w:w="2127" w:type="dxa"/>
          </w:tcPr>
          <w:p w:rsidR="00715911" w:rsidRPr="002D0BE2" w:rsidRDefault="00715911" w:rsidP="008206B6">
            <w:pPr>
              <w:jc w:val="center"/>
              <w:rPr>
                <w:b/>
              </w:rPr>
            </w:pPr>
          </w:p>
          <w:p w:rsidR="00715911" w:rsidRPr="002D0BE2" w:rsidRDefault="00715911" w:rsidP="00F500F0">
            <w:pPr>
              <w:jc w:val="center"/>
              <w:rPr>
                <w:b/>
              </w:rPr>
            </w:pPr>
            <w:r w:rsidRPr="002D0BE2">
              <w:rPr>
                <w:b/>
              </w:rPr>
              <w:t>Название</w:t>
            </w:r>
          </w:p>
          <w:p w:rsidR="00715911" w:rsidRPr="002D0BE2" w:rsidRDefault="00715911" w:rsidP="00F500F0">
            <w:pPr>
              <w:jc w:val="center"/>
              <w:rPr>
                <w:b/>
              </w:rPr>
            </w:pPr>
            <w:r w:rsidRPr="002D0BE2">
              <w:rPr>
                <w:b/>
              </w:rPr>
              <w:t>работы</w:t>
            </w:r>
          </w:p>
          <w:p w:rsidR="00715911" w:rsidRPr="002D0BE2" w:rsidRDefault="00715911" w:rsidP="00F500F0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715911" w:rsidRPr="002D0BE2" w:rsidRDefault="00715911" w:rsidP="008206B6">
            <w:pPr>
              <w:jc w:val="center"/>
              <w:rPr>
                <w:b/>
              </w:rPr>
            </w:pPr>
          </w:p>
          <w:p w:rsidR="00715911" w:rsidRPr="002D0BE2" w:rsidRDefault="00715911" w:rsidP="00F500F0">
            <w:pPr>
              <w:jc w:val="center"/>
              <w:rPr>
                <w:b/>
              </w:rPr>
            </w:pPr>
            <w:r w:rsidRPr="002D0BE2">
              <w:rPr>
                <w:b/>
              </w:rPr>
              <w:t xml:space="preserve">Техника </w:t>
            </w:r>
          </w:p>
          <w:p w:rsidR="00715911" w:rsidRPr="002D0BE2" w:rsidRDefault="00715911" w:rsidP="00F500F0">
            <w:pPr>
              <w:jc w:val="center"/>
              <w:rPr>
                <w:b/>
              </w:rPr>
            </w:pPr>
            <w:r w:rsidRPr="002D0BE2">
              <w:rPr>
                <w:b/>
              </w:rPr>
              <w:t>исполнения</w:t>
            </w:r>
          </w:p>
        </w:tc>
        <w:tc>
          <w:tcPr>
            <w:tcW w:w="2442" w:type="dxa"/>
          </w:tcPr>
          <w:p w:rsidR="00715911" w:rsidRPr="002D0BE2" w:rsidRDefault="00715911" w:rsidP="008206B6">
            <w:pPr>
              <w:ind w:right="1028"/>
              <w:jc w:val="center"/>
              <w:rPr>
                <w:b/>
              </w:rPr>
            </w:pPr>
          </w:p>
          <w:p w:rsidR="00715911" w:rsidRPr="002D0BE2" w:rsidRDefault="00715911" w:rsidP="00F500F0">
            <w:pPr>
              <w:jc w:val="center"/>
              <w:rPr>
                <w:b/>
              </w:rPr>
            </w:pPr>
            <w:r w:rsidRPr="002D0BE2">
              <w:rPr>
                <w:b/>
              </w:rPr>
              <w:t>Ф.И.О.</w:t>
            </w:r>
          </w:p>
          <w:p w:rsidR="00715911" w:rsidRPr="002D0BE2" w:rsidRDefault="00715911" w:rsidP="00F500F0">
            <w:pPr>
              <w:jc w:val="center"/>
              <w:rPr>
                <w:b/>
              </w:rPr>
            </w:pPr>
            <w:r w:rsidRPr="002D0BE2">
              <w:rPr>
                <w:b/>
              </w:rPr>
              <w:t>педагога,</w:t>
            </w:r>
          </w:p>
          <w:p w:rsidR="00715911" w:rsidRPr="002D0BE2" w:rsidRDefault="00715911" w:rsidP="00F500F0">
            <w:pPr>
              <w:ind w:right="176"/>
              <w:jc w:val="center"/>
              <w:rPr>
                <w:b/>
              </w:rPr>
            </w:pPr>
            <w:r w:rsidRPr="002D0BE2">
              <w:rPr>
                <w:b/>
              </w:rPr>
              <w:t>контактный телефон</w:t>
            </w:r>
          </w:p>
        </w:tc>
      </w:tr>
      <w:tr w:rsidR="00715911" w:rsidRPr="002D0BE2" w:rsidTr="007C5881">
        <w:trPr>
          <w:trHeight w:val="726"/>
        </w:trPr>
        <w:tc>
          <w:tcPr>
            <w:tcW w:w="470" w:type="dxa"/>
          </w:tcPr>
          <w:p w:rsidR="00715911" w:rsidRPr="002D0BE2" w:rsidRDefault="00715911" w:rsidP="008206B6">
            <w:pPr>
              <w:jc w:val="center"/>
              <w:rPr>
                <w:b/>
              </w:rPr>
            </w:pPr>
          </w:p>
          <w:p w:rsidR="00715911" w:rsidRPr="002D0BE2" w:rsidRDefault="00715911" w:rsidP="008206B6">
            <w:pPr>
              <w:jc w:val="center"/>
            </w:pPr>
            <w:r w:rsidRPr="002D0BE2">
              <w:t>1.</w:t>
            </w:r>
          </w:p>
        </w:tc>
        <w:tc>
          <w:tcPr>
            <w:tcW w:w="1728" w:type="dxa"/>
          </w:tcPr>
          <w:p w:rsidR="00715911" w:rsidRPr="002D0BE2" w:rsidRDefault="00715911" w:rsidP="008206B6">
            <w:r>
              <w:t>Павловское</w:t>
            </w:r>
          </w:p>
        </w:tc>
        <w:tc>
          <w:tcPr>
            <w:tcW w:w="2126" w:type="dxa"/>
          </w:tcPr>
          <w:p w:rsidR="00715911" w:rsidRPr="002D0BE2" w:rsidRDefault="00715911" w:rsidP="008206B6">
            <w:pPr>
              <w:jc w:val="center"/>
            </w:pPr>
            <w:r>
              <w:t>МБОУ СШ с.Таремское Павловского р-на</w:t>
            </w:r>
          </w:p>
        </w:tc>
        <w:tc>
          <w:tcPr>
            <w:tcW w:w="2127" w:type="dxa"/>
          </w:tcPr>
          <w:p w:rsidR="00715911" w:rsidRDefault="00715911" w:rsidP="008206B6">
            <w:pPr>
              <w:jc w:val="center"/>
            </w:pPr>
            <w:r>
              <w:t>Яз</w:t>
            </w:r>
            <w:r w:rsidRPr="00024E69">
              <w:rPr>
                <w:b/>
              </w:rPr>
              <w:t>ь</w:t>
            </w:r>
            <w:r>
              <w:t>кова Анастасия</w:t>
            </w:r>
          </w:p>
          <w:p w:rsidR="00715911" w:rsidRPr="002D0BE2" w:rsidRDefault="00715911" w:rsidP="008206B6">
            <w:pPr>
              <w:jc w:val="center"/>
            </w:pPr>
            <w:r>
              <w:t>8-910-104-69-24</w:t>
            </w:r>
          </w:p>
        </w:tc>
        <w:tc>
          <w:tcPr>
            <w:tcW w:w="1134" w:type="dxa"/>
          </w:tcPr>
          <w:p w:rsidR="00715911" w:rsidRPr="002D0BE2" w:rsidRDefault="00715911" w:rsidP="008206B6">
            <w:pPr>
              <w:jc w:val="center"/>
            </w:pPr>
            <w:r>
              <w:t>8 лет</w:t>
            </w:r>
          </w:p>
        </w:tc>
        <w:tc>
          <w:tcPr>
            <w:tcW w:w="1842" w:type="dxa"/>
          </w:tcPr>
          <w:p w:rsidR="00715911" w:rsidRPr="002D0BE2" w:rsidRDefault="00715911" w:rsidP="008206B6">
            <w:pPr>
              <w:jc w:val="center"/>
            </w:pPr>
            <w:r>
              <w:t>Святая Пасха</w:t>
            </w:r>
          </w:p>
        </w:tc>
        <w:tc>
          <w:tcPr>
            <w:tcW w:w="2127" w:type="dxa"/>
          </w:tcPr>
          <w:p w:rsidR="00715911" w:rsidRPr="002D0BE2" w:rsidRDefault="00715911" w:rsidP="008206B6">
            <w:pPr>
              <w:jc w:val="center"/>
            </w:pPr>
            <w:r>
              <w:t>Праздник «Пасха красная»</w:t>
            </w:r>
          </w:p>
        </w:tc>
        <w:tc>
          <w:tcPr>
            <w:tcW w:w="1842" w:type="dxa"/>
          </w:tcPr>
          <w:p w:rsidR="00715911" w:rsidRPr="002D0BE2" w:rsidRDefault="00715911" w:rsidP="008206B6">
            <w:pPr>
              <w:ind w:right="318"/>
              <w:jc w:val="center"/>
            </w:pPr>
            <w:r>
              <w:t>Гуашь, акварель</w:t>
            </w:r>
          </w:p>
        </w:tc>
        <w:tc>
          <w:tcPr>
            <w:tcW w:w="2442" w:type="dxa"/>
          </w:tcPr>
          <w:p w:rsidR="00715911" w:rsidRDefault="00715911" w:rsidP="008206B6">
            <w:pPr>
              <w:ind w:right="318"/>
            </w:pPr>
            <w:r>
              <w:t>Нефедова Ирина Евгеньевна</w:t>
            </w:r>
          </w:p>
          <w:p w:rsidR="00715911" w:rsidRPr="002D0BE2" w:rsidRDefault="00715911" w:rsidP="008206B6">
            <w:pPr>
              <w:ind w:right="318"/>
            </w:pPr>
            <w:r>
              <w:t>8-952-454-50-39</w:t>
            </w:r>
          </w:p>
        </w:tc>
      </w:tr>
      <w:tr w:rsidR="00715911" w:rsidRPr="002D0BE2" w:rsidTr="007C5881">
        <w:trPr>
          <w:trHeight w:val="726"/>
        </w:trPr>
        <w:tc>
          <w:tcPr>
            <w:tcW w:w="470" w:type="dxa"/>
          </w:tcPr>
          <w:p w:rsidR="00715911" w:rsidRPr="002D0BE2" w:rsidRDefault="00715911" w:rsidP="008206B6">
            <w:pPr>
              <w:jc w:val="center"/>
              <w:rPr>
                <w:b/>
              </w:rPr>
            </w:pPr>
          </w:p>
          <w:p w:rsidR="00715911" w:rsidRPr="002D0BE2" w:rsidRDefault="00715911" w:rsidP="008206B6">
            <w:pPr>
              <w:jc w:val="center"/>
            </w:pPr>
            <w:r w:rsidRPr="002D0BE2">
              <w:t>2.</w:t>
            </w:r>
          </w:p>
        </w:tc>
        <w:tc>
          <w:tcPr>
            <w:tcW w:w="1728" w:type="dxa"/>
          </w:tcPr>
          <w:p w:rsidR="00715911" w:rsidRDefault="00715911">
            <w:r w:rsidRPr="00DB0A5A">
              <w:t>Павловское</w:t>
            </w:r>
          </w:p>
        </w:tc>
        <w:tc>
          <w:tcPr>
            <w:tcW w:w="2126" w:type="dxa"/>
          </w:tcPr>
          <w:p w:rsidR="00715911" w:rsidRPr="002D0BE2" w:rsidRDefault="00715911" w:rsidP="008206B6">
            <w:pPr>
              <w:jc w:val="center"/>
            </w:pPr>
            <w:r>
              <w:t>МБОУ СШ №5 г.Павлово</w:t>
            </w:r>
          </w:p>
        </w:tc>
        <w:tc>
          <w:tcPr>
            <w:tcW w:w="2127" w:type="dxa"/>
          </w:tcPr>
          <w:p w:rsidR="00715911" w:rsidRDefault="00715911" w:rsidP="00024E69">
            <w:pPr>
              <w:jc w:val="center"/>
            </w:pPr>
            <w:r>
              <w:t>Краснова Арина</w:t>
            </w:r>
          </w:p>
          <w:p w:rsidR="00715911" w:rsidRPr="00024E69" w:rsidRDefault="00715911" w:rsidP="008206B6">
            <w:pPr>
              <w:jc w:val="center"/>
            </w:pPr>
            <w:r w:rsidRPr="00024E69">
              <w:t>8-831-71-5-64-02</w:t>
            </w:r>
          </w:p>
          <w:p w:rsidR="00715911" w:rsidRPr="002D0BE2" w:rsidRDefault="00715911" w:rsidP="008206B6">
            <w:pPr>
              <w:jc w:val="center"/>
            </w:pPr>
          </w:p>
        </w:tc>
        <w:tc>
          <w:tcPr>
            <w:tcW w:w="1134" w:type="dxa"/>
          </w:tcPr>
          <w:p w:rsidR="00715911" w:rsidRPr="002D0BE2" w:rsidRDefault="00715911" w:rsidP="008206B6">
            <w:pPr>
              <w:jc w:val="center"/>
            </w:pPr>
            <w:r>
              <w:t>8 лет</w:t>
            </w:r>
          </w:p>
        </w:tc>
        <w:tc>
          <w:tcPr>
            <w:tcW w:w="1842" w:type="dxa"/>
          </w:tcPr>
          <w:p w:rsidR="00715911" w:rsidRDefault="00715911">
            <w:r w:rsidRPr="00D16C59">
              <w:t>Святая Пасха</w:t>
            </w:r>
          </w:p>
        </w:tc>
        <w:tc>
          <w:tcPr>
            <w:tcW w:w="2127" w:type="dxa"/>
          </w:tcPr>
          <w:p w:rsidR="00715911" w:rsidRPr="002D0BE2" w:rsidRDefault="00715911" w:rsidP="008206B6">
            <w:pPr>
              <w:jc w:val="center"/>
            </w:pPr>
            <w:r>
              <w:t>Пасхальный натюрморт</w:t>
            </w:r>
          </w:p>
        </w:tc>
        <w:tc>
          <w:tcPr>
            <w:tcW w:w="1842" w:type="dxa"/>
          </w:tcPr>
          <w:p w:rsidR="00715911" w:rsidRPr="002D0BE2" w:rsidRDefault="00715911" w:rsidP="008206B6">
            <w:pPr>
              <w:ind w:right="318"/>
              <w:jc w:val="center"/>
            </w:pPr>
            <w:r>
              <w:t xml:space="preserve">Акварель </w:t>
            </w:r>
          </w:p>
        </w:tc>
        <w:tc>
          <w:tcPr>
            <w:tcW w:w="2442" w:type="dxa"/>
          </w:tcPr>
          <w:p w:rsidR="00715911" w:rsidRDefault="00715911" w:rsidP="008206B6">
            <w:pPr>
              <w:ind w:right="318"/>
            </w:pPr>
            <w:r>
              <w:t>Шанц Лариса Леовна</w:t>
            </w:r>
          </w:p>
          <w:p w:rsidR="00715911" w:rsidRPr="002D0BE2" w:rsidRDefault="00715911" w:rsidP="008206B6">
            <w:pPr>
              <w:ind w:right="318"/>
            </w:pPr>
            <w:r>
              <w:t>8-910-136-51-20</w:t>
            </w:r>
          </w:p>
        </w:tc>
      </w:tr>
      <w:tr w:rsidR="00715911" w:rsidRPr="002D0BE2" w:rsidTr="007C5881">
        <w:trPr>
          <w:trHeight w:val="726"/>
        </w:trPr>
        <w:tc>
          <w:tcPr>
            <w:tcW w:w="470" w:type="dxa"/>
          </w:tcPr>
          <w:p w:rsidR="00715911" w:rsidRPr="002D0BE2" w:rsidRDefault="00715911" w:rsidP="00024E69">
            <w:pPr>
              <w:jc w:val="center"/>
            </w:pPr>
          </w:p>
          <w:p w:rsidR="00715911" w:rsidRPr="002D0BE2" w:rsidRDefault="00715911" w:rsidP="00024E69">
            <w:pPr>
              <w:jc w:val="center"/>
            </w:pPr>
            <w:r w:rsidRPr="002D0BE2">
              <w:t>3.</w:t>
            </w:r>
          </w:p>
        </w:tc>
        <w:tc>
          <w:tcPr>
            <w:tcW w:w="1728" w:type="dxa"/>
          </w:tcPr>
          <w:p w:rsidR="00715911" w:rsidRDefault="00715911" w:rsidP="00024E69">
            <w:r w:rsidRPr="00DB0A5A">
              <w:t>Павловское</w:t>
            </w:r>
          </w:p>
        </w:tc>
        <w:tc>
          <w:tcPr>
            <w:tcW w:w="2126" w:type="dxa"/>
          </w:tcPr>
          <w:p w:rsidR="00715911" w:rsidRPr="002D0BE2" w:rsidRDefault="00715911" w:rsidP="00024E69">
            <w:pPr>
              <w:jc w:val="center"/>
            </w:pPr>
            <w:r>
              <w:t>МБОУ СШ №5 г.Павлово</w:t>
            </w:r>
          </w:p>
        </w:tc>
        <w:tc>
          <w:tcPr>
            <w:tcW w:w="2127" w:type="dxa"/>
          </w:tcPr>
          <w:p w:rsidR="00715911" w:rsidRDefault="00715911" w:rsidP="00024E69">
            <w:pPr>
              <w:jc w:val="center"/>
            </w:pPr>
            <w:r>
              <w:t>Батурин Илья</w:t>
            </w:r>
          </w:p>
          <w:p w:rsidR="00715911" w:rsidRPr="00024E69" w:rsidRDefault="00715911" w:rsidP="00024E69">
            <w:pPr>
              <w:jc w:val="center"/>
            </w:pPr>
            <w:r w:rsidRPr="00024E69">
              <w:t>8-831-71-5-64-02</w:t>
            </w:r>
          </w:p>
        </w:tc>
        <w:tc>
          <w:tcPr>
            <w:tcW w:w="1134" w:type="dxa"/>
          </w:tcPr>
          <w:p w:rsidR="00715911" w:rsidRPr="002D0BE2" w:rsidRDefault="00715911" w:rsidP="00024E69">
            <w:pPr>
              <w:jc w:val="center"/>
            </w:pPr>
            <w:r>
              <w:t>8 лет</w:t>
            </w:r>
          </w:p>
        </w:tc>
        <w:tc>
          <w:tcPr>
            <w:tcW w:w="1842" w:type="dxa"/>
          </w:tcPr>
          <w:p w:rsidR="00715911" w:rsidRDefault="00715911" w:rsidP="00024E69">
            <w:r w:rsidRPr="00D16C59">
              <w:t>Святая Пасха</w:t>
            </w:r>
          </w:p>
        </w:tc>
        <w:tc>
          <w:tcPr>
            <w:tcW w:w="2127" w:type="dxa"/>
          </w:tcPr>
          <w:p w:rsidR="00715911" w:rsidRPr="002D0BE2" w:rsidRDefault="00715911" w:rsidP="00024E69">
            <w:pPr>
              <w:jc w:val="center"/>
            </w:pPr>
            <w:r>
              <w:t>Пасхальный натюрморт</w:t>
            </w:r>
          </w:p>
        </w:tc>
        <w:tc>
          <w:tcPr>
            <w:tcW w:w="1842" w:type="dxa"/>
          </w:tcPr>
          <w:p w:rsidR="00715911" w:rsidRPr="002D0BE2" w:rsidRDefault="00715911" w:rsidP="00024E69">
            <w:pPr>
              <w:ind w:right="318"/>
              <w:jc w:val="center"/>
            </w:pPr>
            <w:r>
              <w:t xml:space="preserve">Акварель </w:t>
            </w:r>
          </w:p>
        </w:tc>
        <w:tc>
          <w:tcPr>
            <w:tcW w:w="2442" w:type="dxa"/>
          </w:tcPr>
          <w:p w:rsidR="00715911" w:rsidRDefault="00715911" w:rsidP="00024E69">
            <w:pPr>
              <w:ind w:right="318"/>
            </w:pPr>
            <w:r>
              <w:t>Шанц Лариса Леовна</w:t>
            </w:r>
          </w:p>
          <w:p w:rsidR="00715911" w:rsidRPr="002D0BE2" w:rsidRDefault="00715911" w:rsidP="00024E69">
            <w:pPr>
              <w:ind w:right="318"/>
            </w:pPr>
            <w:r>
              <w:t>8-910-136-51-20</w:t>
            </w:r>
          </w:p>
        </w:tc>
      </w:tr>
    </w:tbl>
    <w:p w:rsidR="00715911" w:rsidRDefault="00715911" w:rsidP="002D0BE2"/>
    <w:p w:rsidR="00715911" w:rsidRDefault="00715911" w:rsidP="002D0BE2"/>
    <w:p w:rsidR="00715911" w:rsidRDefault="00715911" w:rsidP="002D0BE2"/>
    <w:p w:rsidR="00715911" w:rsidRDefault="00715911" w:rsidP="002D0BE2"/>
    <w:p w:rsidR="00715911" w:rsidRPr="002D0BE2" w:rsidRDefault="00715911" w:rsidP="002D0BE2">
      <w:pPr>
        <w:rPr>
          <w:b/>
          <w:i/>
        </w:rPr>
      </w:pPr>
    </w:p>
    <w:p w:rsidR="00715911" w:rsidRPr="002D0BE2" w:rsidRDefault="00715911" w:rsidP="00F500F0">
      <w:pPr>
        <w:ind w:left="142"/>
        <w:jc w:val="center"/>
        <w:rPr>
          <w:b/>
          <w:i/>
        </w:rPr>
      </w:pPr>
    </w:p>
    <w:p w:rsidR="00715911" w:rsidRPr="002D0BE2" w:rsidRDefault="00715911" w:rsidP="00F500F0">
      <w:pPr>
        <w:ind w:left="142"/>
        <w:jc w:val="center"/>
        <w:rPr>
          <w:b/>
          <w:i/>
        </w:rPr>
      </w:pPr>
      <w:r w:rsidRPr="002D0BE2">
        <w:rPr>
          <w:b/>
          <w:i/>
        </w:rPr>
        <w:t>Вторая возрастная группа:  9 – 12 лет.</w:t>
      </w:r>
    </w:p>
    <w:p w:rsidR="00715911" w:rsidRPr="002D0BE2" w:rsidRDefault="00715911" w:rsidP="00F500F0">
      <w:pPr>
        <w:ind w:left="142"/>
        <w:jc w:val="center"/>
        <w:rPr>
          <w:b/>
          <w:i/>
        </w:rPr>
      </w:pPr>
    </w:p>
    <w:tbl>
      <w:tblPr>
        <w:tblpPr w:leftFromText="180" w:rightFromText="180" w:vertAnchor="text" w:tblpX="-459" w:tblpY="1"/>
        <w:tblOverlap w:val="never"/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728"/>
        <w:gridCol w:w="2126"/>
        <w:gridCol w:w="2127"/>
        <w:gridCol w:w="1134"/>
        <w:gridCol w:w="1842"/>
        <w:gridCol w:w="2127"/>
        <w:gridCol w:w="1842"/>
        <w:gridCol w:w="2442"/>
      </w:tblGrid>
      <w:tr w:rsidR="00715911" w:rsidRPr="002D0BE2" w:rsidTr="007C5881">
        <w:trPr>
          <w:trHeight w:val="1262"/>
        </w:trPr>
        <w:tc>
          <w:tcPr>
            <w:tcW w:w="470" w:type="dxa"/>
          </w:tcPr>
          <w:p w:rsidR="00715911" w:rsidRPr="002D0BE2" w:rsidRDefault="00715911" w:rsidP="00B7549A">
            <w:pPr>
              <w:jc w:val="center"/>
              <w:rPr>
                <w:b/>
              </w:rPr>
            </w:pPr>
          </w:p>
          <w:p w:rsidR="00715911" w:rsidRPr="002D0BE2" w:rsidRDefault="00715911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№</w:t>
            </w:r>
          </w:p>
          <w:p w:rsidR="00715911" w:rsidRPr="002D0BE2" w:rsidRDefault="00715911" w:rsidP="00B7549A">
            <w:pPr>
              <w:jc w:val="center"/>
              <w:rPr>
                <w:b/>
              </w:rPr>
            </w:pPr>
          </w:p>
        </w:tc>
        <w:tc>
          <w:tcPr>
            <w:tcW w:w="1728" w:type="dxa"/>
          </w:tcPr>
          <w:p w:rsidR="00715911" w:rsidRPr="002D0BE2" w:rsidRDefault="00715911" w:rsidP="00B7549A">
            <w:pPr>
              <w:jc w:val="center"/>
              <w:rPr>
                <w:b/>
              </w:rPr>
            </w:pPr>
          </w:p>
          <w:p w:rsidR="00715911" w:rsidRPr="002D0BE2" w:rsidRDefault="00715911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Благочиние</w:t>
            </w:r>
          </w:p>
          <w:p w:rsidR="00715911" w:rsidRPr="002D0BE2" w:rsidRDefault="00715911" w:rsidP="00B7549A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15911" w:rsidRPr="002D0BE2" w:rsidRDefault="00715911" w:rsidP="00B7549A">
            <w:pPr>
              <w:rPr>
                <w:b/>
              </w:rPr>
            </w:pPr>
          </w:p>
          <w:p w:rsidR="00715911" w:rsidRPr="002D0BE2" w:rsidRDefault="00715911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Учебное заведение</w:t>
            </w:r>
          </w:p>
          <w:p w:rsidR="00715911" w:rsidRPr="002D0BE2" w:rsidRDefault="00715911" w:rsidP="00B7549A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715911" w:rsidRPr="002D0BE2" w:rsidRDefault="00715911" w:rsidP="00B7549A">
            <w:pPr>
              <w:jc w:val="center"/>
              <w:rPr>
                <w:b/>
              </w:rPr>
            </w:pPr>
          </w:p>
          <w:p w:rsidR="00715911" w:rsidRPr="002D0BE2" w:rsidRDefault="00715911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 xml:space="preserve">Ф.И. </w:t>
            </w:r>
          </w:p>
          <w:p w:rsidR="00715911" w:rsidRPr="002D0BE2" w:rsidRDefault="00715911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Участника,</w:t>
            </w:r>
          </w:p>
          <w:p w:rsidR="00715911" w:rsidRPr="002D0BE2" w:rsidRDefault="00715911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контактный телефон</w:t>
            </w:r>
          </w:p>
        </w:tc>
        <w:tc>
          <w:tcPr>
            <w:tcW w:w="1134" w:type="dxa"/>
          </w:tcPr>
          <w:p w:rsidR="00715911" w:rsidRPr="002D0BE2" w:rsidRDefault="00715911" w:rsidP="00B7549A">
            <w:pPr>
              <w:jc w:val="center"/>
              <w:rPr>
                <w:b/>
              </w:rPr>
            </w:pPr>
          </w:p>
          <w:p w:rsidR="00715911" w:rsidRPr="002D0BE2" w:rsidRDefault="00715911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Возраст</w:t>
            </w:r>
          </w:p>
        </w:tc>
        <w:tc>
          <w:tcPr>
            <w:tcW w:w="1842" w:type="dxa"/>
          </w:tcPr>
          <w:p w:rsidR="00715911" w:rsidRPr="002D0BE2" w:rsidRDefault="00715911" w:rsidP="00B7549A">
            <w:pPr>
              <w:jc w:val="center"/>
              <w:rPr>
                <w:b/>
              </w:rPr>
            </w:pPr>
          </w:p>
          <w:p w:rsidR="00715911" w:rsidRPr="002D0BE2" w:rsidRDefault="00715911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Номинация</w:t>
            </w:r>
          </w:p>
        </w:tc>
        <w:tc>
          <w:tcPr>
            <w:tcW w:w="2127" w:type="dxa"/>
          </w:tcPr>
          <w:p w:rsidR="00715911" w:rsidRPr="002D0BE2" w:rsidRDefault="00715911" w:rsidP="00B7549A">
            <w:pPr>
              <w:jc w:val="center"/>
              <w:rPr>
                <w:b/>
              </w:rPr>
            </w:pPr>
          </w:p>
          <w:p w:rsidR="00715911" w:rsidRPr="002D0BE2" w:rsidRDefault="00715911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Название</w:t>
            </w:r>
          </w:p>
          <w:p w:rsidR="00715911" w:rsidRPr="002D0BE2" w:rsidRDefault="00715911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работы</w:t>
            </w:r>
          </w:p>
          <w:p w:rsidR="00715911" w:rsidRPr="002D0BE2" w:rsidRDefault="00715911" w:rsidP="00B7549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715911" w:rsidRPr="002D0BE2" w:rsidRDefault="00715911" w:rsidP="00B7549A">
            <w:pPr>
              <w:jc w:val="center"/>
              <w:rPr>
                <w:b/>
              </w:rPr>
            </w:pPr>
          </w:p>
          <w:p w:rsidR="00715911" w:rsidRPr="002D0BE2" w:rsidRDefault="00715911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 xml:space="preserve">Техника </w:t>
            </w:r>
          </w:p>
          <w:p w:rsidR="00715911" w:rsidRPr="002D0BE2" w:rsidRDefault="00715911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исполнения</w:t>
            </w:r>
          </w:p>
        </w:tc>
        <w:tc>
          <w:tcPr>
            <w:tcW w:w="2442" w:type="dxa"/>
          </w:tcPr>
          <w:p w:rsidR="00715911" w:rsidRPr="002D0BE2" w:rsidRDefault="00715911" w:rsidP="00B7549A">
            <w:pPr>
              <w:ind w:right="1028"/>
              <w:jc w:val="center"/>
              <w:rPr>
                <w:b/>
              </w:rPr>
            </w:pPr>
          </w:p>
          <w:p w:rsidR="00715911" w:rsidRPr="002D0BE2" w:rsidRDefault="00715911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Ф.И.О.</w:t>
            </w:r>
          </w:p>
          <w:p w:rsidR="00715911" w:rsidRPr="002D0BE2" w:rsidRDefault="00715911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педагога,</w:t>
            </w:r>
          </w:p>
          <w:p w:rsidR="00715911" w:rsidRPr="002D0BE2" w:rsidRDefault="00715911" w:rsidP="00B7549A">
            <w:pPr>
              <w:ind w:right="176"/>
              <w:jc w:val="center"/>
              <w:rPr>
                <w:b/>
              </w:rPr>
            </w:pPr>
            <w:r w:rsidRPr="002D0BE2">
              <w:rPr>
                <w:b/>
              </w:rPr>
              <w:t>контактный телефон</w:t>
            </w:r>
          </w:p>
        </w:tc>
      </w:tr>
      <w:tr w:rsidR="00715911" w:rsidRPr="002D0BE2" w:rsidTr="007C5881">
        <w:trPr>
          <w:trHeight w:val="726"/>
        </w:trPr>
        <w:tc>
          <w:tcPr>
            <w:tcW w:w="470" w:type="dxa"/>
          </w:tcPr>
          <w:p w:rsidR="00715911" w:rsidRPr="002D0BE2" w:rsidRDefault="00715911" w:rsidP="00B7549A">
            <w:pPr>
              <w:jc w:val="center"/>
              <w:rPr>
                <w:b/>
              </w:rPr>
            </w:pPr>
          </w:p>
          <w:p w:rsidR="00715911" w:rsidRPr="002D0BE2" w:rsidRDefault="00715911" w:rsidP="00B7549A">
            <w:pPr>
              <w:jc w:val="center"/>
            </w:pPr>
            <w:r w:rsidRPr="002D0BE2">
              <w:t>1.</w:t>
            </w:r>
          </w:p>
        </w:tc>
        <w:tc>
          <w:tcPr>
            <w:tcW w:w="1728" w:type="dxa"/>
          </w:tcPr>
          <w:p w:rsidR="00715911" w:rsidRDefault="00715911">
            <w:r w:rsidRPr="004A32C2">
              <w:t>Павловское</w:t>
            </w:r>
          </w:p>
        </w:tc>
        <w:tc>
          <w:tcPr>
            <w:tcW w:w="2126" w:type="dxa"/>
          </w:tcPr>
          <w:p w:rsidR="00715911" w:rsidRPr="002D0BE2" w:rsidRDefault="00715911" w:rsidP="00B7549A">
            <w:pPr>
              <w:jc w:val="center"/>
            </w:pPr>
            <w:r>
              <w:t>МБОУ СШ №2 п.Тумботино Павловского р-на</w:t>
            </w:r>
          </w:p>
        </w:tc>
        <w:tc>
          <w:tcPr>
            <w:tcW w:w="2127" w:type="dxa"/>
          </w:tcPr>
          <w:p w:rsidR="00715911" w:rsidRDefault="00715911" w:rsidP="00B7549A">
            <w:pPr>
              <w:jc w:val="center"/>
            </w:pPr>
            <w:r>
              <w:t>Шунина Любовь</w:t>
            </w:r>
          </w:p>
          <w:p w:rsidR="00715911" w:rsidRPr="002D0BE2" w:rsidRDefault="00715911" w:rsidP="00B7549A">
            <w:pPr>
              <w:jc w:val="center"/>
            </w:pPr>
            <w:r>
              <w:t>8-920-062-92-68</w:t>
            </w:r>
          </w:p>
        </w:tc>
        <w:tc>
          <w:tcPr>
            <w:tcW w:w="1134" w:type="dxa"/>
          </w:tcPr>
          <w:p w:rsidR="00715911" w:rsidRPr="002D0BE2" w:rsidRDefault="00715911" w:rsidP="00B7549A">
            <w:pPr>
              <w:jc w:val="center"/>
            </w:pPr>
            <w:r>
              <w:t>11 лет</w:t>
            </w:r>
          </w:p>
        </w:tc>
        <w:tc>
          <w:tcPr>
            <w:tcW w:w="1842" w:type="dxa"/>
          </w:tcPr>
          <w:p w:rsidR="00715911" w:rsidRDefault="00715911">
            <w:r w:rsidRPr="00F81A0B">
              <w:t>Святая Пасха</w:t>
            </w:r>
          </w:p>
        </w:tc>
        <w:tc>
          <w:tcPr>
            <w:tcW w:w="2127" w:type="dxa"/>
          </w:tcPr>
          <w:p w:rsidR="00715911" w:rsidRPr="002D0BE2" w:rsidRDefault="00715911" w:rsidP="00B7549A">
            <w:pPr>
              <w:jc w:val="center"/>
            </w:pPr>
            <w:r>
              <w:t>Весеннее настроение</w:t>
            </w:r>
          </w:p>
        </w:tc>
        <w:tc>
          <w:tcPr>
            <w:tcW w:w="1842" w:type="dxa"/>
          </w:tcPr>
          <w:p w:rsidR="00715911" w:rsidRPr="002D0BE2" w:rsidRDefault="00715911" w:rsidP="00B7549A">
            <w:pPr>
              <w:ind w:right="318"/>
              <w:jc w:val="center"/>
            </w:pPr>
            <w:r>
              <w:t xml:space="preserve">Гуашь </w:t>
            </w:r>
          </w:p>
        </w:tc>
        <w:tc>
          <w:tcPr>
            <w:tcW w:w="2442" w:type="dxa"/>
          </w:tcPr>
          <w:p w:rsidR="00715911" w:rsidRDefault="00715911" w:rsidP="00B7549A">
            <w:pPr>
              <w:ind w:right="318"/>
            </w:pPr>
            <w:r>
              <w:t xml:space="preserve">Ундалова Маргарита Ипполитовна </w:t>
            </w:r>
          </w:p>
          <w:p w:rsidR="00715911" w:rsidRPr="002D2555" w:rsidRDefault="00715911" w:rsidP="00B7549A">
            <w:pPr>
              <w:ind w:right="318"/>
            </w:pPr>
            <w:r w:rsidRPr="002D2555">
              <w:t>8-831-71-6-89-01</w:t>
            </w:r>
          </w:p>
        </w:tc>
      </w:tr>
      <w:tr w:rsidR="00715911" w:rsidRPr="002D0BE2" w:rsidTr="007C5881">
        <w:trPr>
          <w:trHeight w:val="726"/>
        </w:trPr>
        <w:tc>
          <w:tcPr>
            <w:tcW w:w="470" w:type="dxa"/>
          </w:tcPr>
          <w:p w:rsidR="00715911" w:rsidRPr="002D0BE2" w:rsidRDefault="00715911" w:rsidP="00B7549A">
            <w:pPr>
              <w:jc w:val="center"/>
              <w:rPr>
                <w:b/>
              </w:rPr>
            </w:pPr>
          </w:p>
          <w:p w:rsidR="00715911" w:rsidRPr="002D0BE2" w:rsidRDefault="00715911" w:rsidP="00B7549A">
            <w:pPr>
              <w:jc w:val="center"/>
            </w:pPr>
            <w:r w:rsidRPr="002D0BE2">
              <w:t>2.</w:t>
            </w:r>
          </w:p>
        </w:tc>
        <w:tc>
          <w:tcPr>
            <w:tcW w:w="1728" w:type="dxa"/>
          </w:tcPr>
          <w:p w:rsidR="00715911" w:rsidRDefault="00715911">
            <w:r w:rsidRPr="004A32C2">
              <w:t>Павловское</w:t>
            </w:r>
          </w:p>
        </w:tc>
        <w:tc>
          <w:tcPr>
            <w:tcW w:w="2126" w:type="dxa"/>
          </w:tcPr>
          <w:p w:rsidR="00715911" w:rsidRPr="002D0BE2" w:rsidRDefault="00715911" w:rsidP="00B7549A">
            <w:pPr>
              <w:jc w:val="center"/>
            </w:pPr>
            <w:r>
              <w:t>Воскресная школа церкви в честь Нерукотворного Образа Спаса р.п.Сосновское</w:t>
            </w:r>
          </w:p>
        </w:tc>
        <w:tc>
          <w:tcPr>
            <w:tcW w:w="2127" w:type="dxa"/>
          </w:tcPr>
          <w:p w:rsidR="00715911" w:rsidRDefault="00715911" w:rsidP="00B7549A">
            <w:pPr>
              <w:jc w:val="center"/>
            </w:pPr>
            <w:r>
              <w:t>Карякина Аксинья</w:t>
            </w:r>
          </w:p>
          <w:p w:rsidR="00715911" w:rsidRPr="002D0BE2" w:rsidRDefault="00715911" w:rsidP="00B7549A">
            <w:pPr>
              <w:jc w:val="center"/>
            </w:pPr>
            <w:r>
              <w:t>8-831-74-2-22-44</w:t>
            </w:r>
          </w:p>
        </w:tc>
        <w:tc>
          <w:tcPr>
            <w:tcW w:w="1134" w:type="dxa"/>
          </w:tcPr>
          <w:p w:rsidR="00715911" w:rsidRPr="002D0BE2" w:rsidRDefault="00715911" w:rsidP="00B7549A">
            <w:pPr>
              <w:jc w:val="center"/>
            </w:pPr>
            <w:r>
              <w:t>10 лет</w:t>
            </w:r>
          </w:p>
        </w:tc>
        <w:tc>
          <w:tcPr>
            <w:tcW w:w="1842" w:type="dxa"/>
          </w:tcPr>
          <w:p w:rsidR="00715911" w:rsidRDefault="00715911">
            <w:r w:rsidRPr="00F81A0B">
              <w:t>Святая Пасха</w:t>
            </w:r>
          </w:p>
        </w:tc>
        <w:tc>
          <w:tcPr>
            <w:tcW w:w="2127" w:type="dxa"/>
          </w:tcPr>
          <w:p w:rsidR="00715911" w:rsidRPr="002D0BE2" w:rsidRDefault="00715911" w:rsidP="00B7549A">
            <w:pPr>
              <w:jc w:val="center"/>
            </w:pPr>
            <w:r>
              <w:t>Самый счастливый праздник</w:t>
            </w:r>
          </w:p>
        </w:tc>
        <w:tc>
          <w:tcPr>
            <w:tcW w:w="1842" w:type="dxa"/>
          </w:tcPr>
          <w:p w:rsidR="00715911" w:rsidRPr="002D0BE2" w:rsidRDefault="00715911" w:rsidP="00B7549A">
            <w:pPr>
              <w:ind w:right="318"/>
              <w:jc w:val="center"/>
            </w:pPr>
            <w:r>
              <w:t>Карандаш, мелки</w:t>
            </w:r>
          </w:p>
        </w:tc>
        <w:tc>
          <w:tcPr>
            <w:tcW w:w="2442" w:type="dxa"/>
          </w:tcPr>
          <w:p w:rsidR="00715911" w:rsidRDefault="00715911" w:rsidP="00B7549A">
            <w:pPr>
              <w:ind w:right="318"/>
            </w:pPr>
            <w:r>
              <w:t>Бригатова Марина Вячеславовна</w:t>
            </w:r>
          </w:p>
          <w:p w:rsidR="00715911" w:rsidRPr="002D0BE2" w:rsidRDefault="00715911" w:rsidP="00B7549A">
            <w:pPr>
              <w:ind w:right="318"/>
            </w:pPr>
            <w:r>
              <w:t>8-903-605-98-00</w:t>
            </w:r>
          </w:p>
        </w:tc>
      </w:tr>
      <w:tr w:rsidR="00715911" w:rsidRPr="002D0BE2" w:rsidTr="007C5881">
        <w:trPr>
          <w:trHeight w:val="726"/>
        </w:trPr>
        <w:tc>
          <w:tcPr>
            <w:tcW w:w="470" w:type="dxa"/>
          </w:tcPr>
          <w:p w:rsidR="00715911" w:rsidRPr="002D0BE2" w:rsidRDefault="00715911" w:rsidP="00B7549A">
            <w:pPr>
              <w:jc w:val="center"/>
            </w:pPr>
          </w:p>
          <w:p w:rsidR="00715911" w:rsidRPr="002D0BE2" w:rsidRDefault="00715911" w:rsidP="00B7549A">
            <w:pPr>
              <w:jc w:val="center"/>
            </w:pPr>
            <w:r w:rsidRPr="002D0BE2">
              <w:t>3.</w:t>
            </w:r>
          </w:p>
        </w:tc>
        <w:tc>
          <w:tcPr>
            <w:tcW w:w="1728" w:type="dxa"/>
          </w:tcPr>
          <w:p w:rsidR="00715911" w:rsidRDefault="00715911">
            <w:r w:rsidRPr="004A32C2">
              <w:t>Павловское</w:t>
            </w:r>
          </w:p>
        </w:tc>
        <w:tc>
          <w:tcPr>
            <w:tcW w:w="2126" w:type="dxa"/>
          </w:tcPr>
          <w:p w:rsidR="00715911" w:rsidRPr="002D0BE2" w:rsidRDefault="00715911" w:rsidP="00B7549A">
            <w:pPr>
              <w:jc w:val="center"/>
            </w:pPr>
            <w:r>
              <w:t>МБОУ СШ №9 г.Павлово</w:t>
            </w:r>
          </w:p>
        </w:tc>
        <w:tc>
          <w:tcPr>
            <w:tcW w:w="2127" w:type="dxa"/>
          </w:tcPr>
          <w:p w:rsidR="00715911" w:rsidRDefault="00715911" w:rsidP="00B7549A">
            <w:pPr>
              <w:jc w:val="center"/>
            </w:pPr>
            <w:r>
              <w:t>Костромин Ярослав</w:t>
            </w:r>
          </w:p>
          <w:p w:rsidR="00715911" w:rsidRPr="002D0BE2" w:rsidRDefault="00715911" w:rsidP="00B7549A">
            <w:pPr>
              <w:jc w:val="center"/>
            </w:pPr>
            <w:r>
              <w:t>8-967-71-15-692</w:t>
            </w:r>
          </w:p>
        </w:tc>
        <w:tc>
          <w:tcPr>
            <w:tcW w:w="1134" w:type="dxa"/>
          </w:tcPr>
          <w:p w:rsidR="00715911" w:rsidRPr="002D0BE2" w:rsidRDefault="00715911" w:rsidP="00B7549A">
            <w:pPr>
              <w:jc w:val="center"/>
            </w:pPr>
            <w:r>
              <w:t>9 лет</w:t>
            </w:r>
          </w:p>
        </w:tc>
        <w:tc>
          <w:tcPr>
            <w:tcW w:w="1842" w:type="dxa"/>
          </w:tcPr>
          <w:p w:rsidR="00715911" w:rsidRDefault="00715911">
            <w:r w:rsidRPr="00F81A0B">
              <w:t>Святая Пасха</w:t>
            </w:r>
          </w:p>
        </w:tc>
        <w:tc>
          <w:tcPr>
            <w:tcW w:w="2127" w:type="dxa"/>
          </w:tcPr>
          <w:p w:rsidR="00715911" w:rsidRPr="002D0BE2" w:rsidRDefault="00715911" w:rsidP="00B7549A">
            <w:pPr>
              <w:jc w:val="center"/>
            </w:pPr>
            <w:r>
              <w:t>Пасхальный натюрморт</w:t>
            </w:r>
          </w:p>
        </w:tc>
        <w:tc>
          <w:tcPr>
            <w:tcW w:w="1842" w:type="dxa"/>
          </w:tcPr>
          <w:p w:rsidR="00715911" w:rsidRPr="002D0BE2" w:rsidRDefault="00715911" w:rsidP="00B7549A">
            <w:pPr>
              <w:ind w:right="318"/>
              <w:jc w:val="center"/>
            </w:pPr>
            <w:r>
              <w:t>Карандаш, гуашь</w:t>
            </w:r>
          </w:p>
        </w:tc>
        <w:tc>
          <w:tcPr>
            <w:tcW w:w="2442" w:type="dxa"/>
          </w:tcPr>
          <w:p w:rsidR="00715911" w:rsidRDefault="00715911" w:rsidP="00B7549A">
            <w:pPr>
              <w:ind w:right="318"/>
            </w:pPr>
            <w:r>
              <w:t>Алексеева Алевтина Викторовна</w:t>
            </w:r>
          </w:p>
          <w:p w:rsidR="00715911" w:rsidRPr="002D0BE2" w:rsidRDefault="00715911" w:rsidP="00B7549A">
            <w:pPr>
              <w:ind w:right="318"/>
            </w:pPr>
            <w:r>
              <w:t>8-904-056-50-62</w:t>
            </w:r>
          </w:p>
        </w:tc>
      </w:tr>
    </w:tbl>
    <w:p w:rsidR="00715911" w:rsidRPr="002D0BE2" w:rsidRDefault="00715911" w:rsidP="001309E9">
      <w:pPr>
        <w:ind w:left="142"/>
        <w:jc w:val="center"/>
        <w:rPr>
          <w:b/>
          <w:i/>
        </w:rPr>
      </w:pPr>
    </w:p>
    <w:p w:rsidR="00715911" w:rsidRPr="002D0BE2" w:rsidRDefault="00715911" w:rsidP="001309E9">
      <w:pPr>
        <w:ind w:left="142"/>
        <w:jc w:val="center"/>
        <w:rPr>
          <w:b/>
          <w:i/>
        </w:rPr>
      </w:pPr>
      <w:r w:rsidRPr="002D0BE2">
        <w:rPr>
          <w:b/>
          <w:i/>
        </w:rPr>
        <w:t>Третья возрастная группа:  13-17 лет.</w:t>
      </w:r>
    </w:p>
    <w:p w:rsidR="00715911" w:rsidRPr="002D0BE2" w:rsidRDefault="00715911" w:rsidP="001309E9">
      <w:pPr>
        <w:ind w:left="142"/>
        <w:jc w:val="center"/>
        <w:rPr>
          <w:b/>
          <w:i/>
        </w:rPr>
      </w:pPr>
    </w:p>
    <w:tbl>
      <w:tblPr>
        <w:tblpPr w:leftFromText="180" w:rightFromText="180" w:vertAnchor="text" w:tblpX="-459" w:tblpY="1"/>
        <w:tblOverlap w:val="never"/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728"/>
        <w:gridCol w:w="2126"/>
        <w:gridCol w:w="2127"/>
        <w:gridCol w:w="1134"/>
        <w:gridCol w:w="1842"/>
        <w:gridCol w:w="2127"/>
        <w:gridCol w:w="1842"/>
        <w:gridCol w:w="2442"/>
      </w:tblGrid>
      <w:tr w:rsidR="00715911" w:rsidRPr="002D0BE2" w:rsidTr="007C5881">
        <w:trPr>
          <w:trHeight w:val="1262"/>
        </w:trPr>
        <w:tc>
          <w:tcPr>
            <w:tcW w:w="470" w:type="dxa"/>
          </w:tcPr>
          <w:p w:rsidR="00715911" w:rsidRPr="002D0BE2" w:rsidRDefault="00715911" w:rsidP="00B7549A">
            <w:pPr>
              <w:jc w:val="center"/>
              <w:rPr>
                <w:b/>
              </w:rPr>
            </w:pPr>
          </w:p>
          <w:p w:rsidR="00715911" w:rsidRPr="002D0BE2" w:rsidRDefault="00715911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№</w:t>
            </w:r>
          </w:p>
          <w:p w:rsidR="00715911" w:rsidRPr="002D0BE2" w:rsidRDefault="00715911" w:rsidP="00B7549A">
            <w:pPr>
              <w:jc w:val="center"/>
              <w:rPr>
                <w:b/>
              </w:rPr>
            </w:pPr>
          </w:p>
        </w:tc>
        <w:tc>
          <w:tcPr>
            <w:tcW w:w="1728" w:type="dxa"/>
          </w:tcPr>
          <w:p w:rsidR="00715911" w:rsidRPr="002D0BE2" w:rsidRDefault="00715911" w:rsidP="00B7549A">
            <w:pPr>
              <w:jc w:val="center"/>
              <w:rPr>
                <w:b/>
              </w:rPr>
            </w:pPr>
          </w:p>
          <w:p w:rsidR="00715911" w:rsidRPr="002D0BE2" w:rsidRDefault="00715911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Благочиние</w:t>
            </w:r>
          </w:p>
          <w:p w:rsidR="00715911" w:rsidRPr="002D0BE2" w:rsidRDefault="00715911" w:rsidP="00B7549A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15911" w:rsidRPr="002D0BE2" w:rsidRDefault="00715911" w:rsidP="00B7549A">
            <w:pPr>
              <w:rPr>
                <w:b/>
              </w:rPr>
            </w:pPr>
          </w:p>
          <w:p w:rsidR="00715911" w:rsidRPr="002D0BE2" w:rsidRDefault="00715911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Учебное заведение</w:t>
            </w:r>
          </w:p>
          <w:p w:rsidR="00715911" w:rsidRPr="002D0BE2" w:rsidRDefault="00715911" w:rsidP="00B7549A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715911" w:rsidRPr="002D0BE2" w:rsidRDefault="00715911" w:rsidP="00B7549A">
            <w:pPr>
              <w:jc w:val="center"/>
              <w:rPr>
                <w:b/>
              </w:rPr>
            </w:pPr>
          </w:p>
          <w:p w:rsidR="00715911" w:rsidRPr="002D0BE2" w:rsidRDefault="00715911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 xml:space="preserve">Ф.И. </w:t>
            </w:r>
          </w:p>
          <w:p w:rsidR="00715911" w:rsidRPr="002D0BE2" w:rsidRDefault="00715911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Участника,</w:t>
            </w:r>
          </w:p>
          <w:p w:rsidR="00715911" w:rsidRPr="002D0BE2" w:rsidRDefault="00715911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контактный телефон</w:t>
            </w:r>
          </w:p>
        </w:tc>
        <w:tc>
          <w:tcPr>
            <w:tcW w:w="1134" w:type="dxa"/>
          </w:tcPr>
          <w:p w:rsidR="00715911" w:rsidRPr="002D0BE2" w:rsidRDefault="00715911" w:rsidP="00B7549A">
            <w:pPr>
              <w:jc w:val="center"/>
              <w:rPr>
                <w:b/>
              </w:rPr>
            </w:pPr>
          </w:p>
          <w:p w:rsidR="00715911" w:rsidRPr="002D0BE2" w:rsidRDefault="00715911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Возраст</w:t>
            </w:r>
          </w:p>
        </w:tc>
        <w:tc>
          <w:tcPr>
            <w:tcW w:w="1842" w:type="dxa"/>
          </w:tcPr>
          <w:p w:rsidR="00715911" w:rsidRPr="002D0BE2" w:rsidRDefault="00715911" w:rsidP="00B7549A">
            <w:pPr>
              <w:jc w:val="center"/>
              <w:rPr>
                <w:b/>
              </w:rPr>
            </w:pPr>
          </w:p>
          <w:p w:rsidR="00715911" w:rsidRPr="002D0BE2" w:rsidRDefault="00715911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Номинация</w:t>
            </w:r>
          </w:p>
        </w:tc>
        <w:tc>
          <w:tcPr>
            <w:tcW w:w="2127" w:type="dxa"/>
          </w:tcPr>
          <w:p w:rsidR="00715911" w:rsidRPr="002D0BE2" w:rsidRDefault="00715911" w:rsidP="00B7549A">
            <w:pPr>
              <w:jc w:val="center"/>
              <w:rPr>
                <w:b/>
              </w:rPr>
            </w:pPr>
          </w:p>
          <w:p w:rsidR="00715911" w:rsidRPr="002D0BE2" w:rsidRDefault="00715911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Название</w:t>
            </w:r>
          </w:p>
          <w:p w:rsidR="00715911" w:rsidRPr="002D0BE2" w:rsidRDefault="00715911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работы</w:t>
            </w:r>
          </w:p>
          <w:p w:rsidR="00715911" w:rsidRPr="002D0BE2" w:rsidRDefault="00715911" w:rsidP="00B7549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715911" w:rsidRPr="002D0BE2" w:rsidRDefault="00715911" w:rsidP="00B7549A">
            <w:pPr>
              <w:jc w:val="center"/>
              <w:rPr>
                <w:b/>
              </w:rPr>
            </w:pPr>
          </w:p>
          <w:p w:rsidR="00715911" w:rsidRPr="002D0BE2" w:rsidRDefault="00715911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 xml:space="preserve">Техника </w:t>
            </w:r>
          </w:p>
          <w:p w:rsidR="00715911" w:rsidRPr="002D0BE2" w:rsidRDefault="00715911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исполнения</w:t>
            </w:r>
          </w:p>
        </w:tc>
        <w:tc>
          <w:tcPr>
            <w:tcW w:w="2442" w:type="dxa"/>
          </w:tcPr>
          <w:p w:rsidR="00715911" w:rsidRPr="002D0BE2" w:rsidRDefault="00715911" w:rsidP="00B7549A">
            <w:pPr>
              <w:ind w:right="1028"/>
              <w:jc w:val="center"/>
              <w:rPr>
                <w:b/>
              </w:rPr>
            </w:pPr>
          </w:p>
          <w:p w:rsidR="00715911" w:rsidRPr="002D0BE2" w:rsidRDefault="00715911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Ф.И.О.</w:t>
            </w:r>
          </w:p>
          <w:p w:rsidR="00715911" w:rsidRPr="002D0BE2" w:rsidRDefault="00715911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педагога,</w:t>
            </w:r>
          </w:p>
          <w:p w:rsidR="00715911" w:rsidRPr="002D0BE2" w:rsidRDefault="00715911" w:rsidP="00B7549A">
            <w:pPr>
              <w:ind w:right="176"/>
              <w:jc w:val="center"/>
              <w:rPr>
                <w:b/>
              </w:rPr>
            </w:pPr>
            <w:r w:rsidRPr="002D0BE2">
              <w:rPr>
                <w:b/>
              </w:rPr>
              <w:t>контактный телефон</w:t>
            </w:r>
          </w:p>
        </w:tc>
      </w:tr>
      <w:tr w:rsidR="00715911" w:rsidRPr="002D0BE2" w:rsidTr="007C5881">
        <w:trPr>
          <w:trHeight w:val="726"/>
        </w:trPr>
        <w:tc>
          <w:tcPr>
            <w:tcW w:w="470" w:type="dxa"/>
          </w:tcPr>
          <w:p w:rsidR="00715911" w:rsidRPr="002D0BE2" w:rsidRDefault="00715911" w:rsidP="00B7549A">
            <w:pPr>
              <w:jc w:val="center"/>
              <w:rPr>
                <w:b/>
              </w:rPr>
            </w:pPr>
          </w:p>
          <w:p w:rsidR="00715911" w:rsidRPr="002D0BE2" w:rsidRDefault="00715911" w:rsidP="00B7549A">
            <w:pPr>
              <w:jc w:val="center"/>
            </w:pPr>
            <w:r w:rsidRPr="002D0BE2">
              <w:t>1.</w:t>
            </w:r>
          </w:p>
        </w:tc>
        <w:tc>
          <w:tcPr>
            <w:tcW w:w="1728" w:type="dxa"/>
          </w:tcPr>
          <w:p w:rsidR="00715911" w:rsidRDefault="00715911">
            <w:r w:rsidRPr="0005636E">
              <w:t>Павловское</w:t>
            </w:r>
          </w:p>
        </w:tc>
        <w:tc>
          <w:tcPr>
            <w:tcW w:w="2126" w:type="dxa"/>
          </w:tcPr>
          <w:p w:rsidR="00715911" w:rsidRPr="002D0BE2" w:rsidRDefault="00715911" w:rsidP="00B7549A">
            <w:pPr>
              <w:jc w:val="center"/>
            </w:pPr>
            <w:r>
              <w:t>МБОУ СШ №1 п.Тумботино Павловского р-на</w:t>
            </w:r>
          </w:p>
        </w:tc>
        <w:tc>
          <w:tcPr>
            <w:tcW w:w="2127" w:type="dxa"/>
          </w:tcPr>
          <w:p w:rsidR="00715911" w:rsidRDefault="00715911" w:rsidP="00B7549A">
            <w:pPr>
              <w:jc w:val="center"/>
            </w:pPr>
            <w:r>
              <w:t>Краснова Карина</w:t>
            </w:r>
          </w:p>
          <w:p w:rsidR="00715911" w:rsidRPr="007C5881" w:rsidRDefault="00715911" w:rsidP="00B7549A">
            <w:pPr>
              <w:jc w:val="center"/>
            </w:pPr>
            <w:r w:rsidRPr="007C5881">
              <w:t>8-831-71-6-83-69</w:t>
            </w:r>
          </w:p>
        </w:tc>
        <w:tc>
          <w:tcPr>
            <w:tcW w:w="1134" w:type="dxa"/>
          </w:tcPr>
          <w:p w:rsidR="00715911" w:rsidRPr="002D0BE2" w:rsidRDefault="00715911" w:rsidP="00B7549A">
            <w:pPr>
              <w:jc w:val="center"/>
            </w:pPr>
            <w:r>
              <w:t>15 лет</w:t>
            </w:r>
          </w:p>
        </w:tc>
        <w:tc>
          <w:tcPr>
            <w:tcW w:w="1842" w:type="dxa"/>
          </w:tcPr>
          <w:p w:rsidR="00715911" w:rsidRDefault="00715911">
            <w:r w:rsidRPr="00AF3F3A">
              <w:t>Святая Пасха</w:t>
            </w:r>
          </w:p>
        </w:tc>
        <w:tc>
          <w:tcPr>
            <w:tcW w:w="2127" w:type="dxa"/>
          </w:tcPr>
          <w:p w:rsidR="00715911" w:rsidRPr="002D0BE2" w:rsidRDefault="00715911" w:rsidP="00B7549A">
            <w:pPr>
              <w:jc w:val="center"/>
            </w:pPr>
            <w:r>
              <w:t>Пасхальный натюрморт</w:t>
            </w:r>
          </w:p>
        </w:tc>
        <w:tc>
          <w:tcPr>
            <w:tcW w:w="1842" w:type="dxa"/>
          </w:tcPr>
          <w:p w:rsidR="00715911" w:rsidRPr="002D0BE2" w:rsidRDefault="00715911" w:rsidP="00B7549A">
            <w:pPr>
              <w:ind w:right="318"/>
              <w:jc w:val="center"/>
            </w:pPr>
            <w:r>
              <w:t xml:space="preserve">Гуашь </w:t>
            </w:r>
          </w:p>
        </w:tc>
        <w:tc>
          <w:tcPr>
            <w:tcW w:w="2442" w:type="dxa"/>
          </w:tcPr>
          <w:p w:rsidR="00715911" w:rsidRDefault="00715911" w:rsidP="00B7549A">
            <w:pPr>
              <w:ind w:right="318"/>
            </w:pPr>
            <w:r>
              <w:t>Юматова Юлия Алексеевна</w:t>
            </w:r>
          </w:p>
          <w:p w:rsidR="00715911" w:rsidRPr="007C5881" w:rsidRDefault="00715911" w:rsidP="00B7549A">
            <w:pPr>
              <w:ind w:right="318"/>
            </w:pPr>
            <w:r w:rsidRPr="007C5881">
              <w:t>8-831-71-6-83-69</w:t>
            </w:r>
          </w:p>
        </w:tc>
      </w:tr>
      <w:tr w:rsidR="00715911" w:rsidRPr="002D0BE2" w:rsidTr="007C5881">
        <w:trPr>
          <w:trHeight w:val="726"/>
        </w:trPr>
        <w:tc>
          <w:tcPr>
            <w:tcW w:w="470" w:type="dxa"/>
          </w:tcPr>
          <w:p w:rsidR="00715911" w:rsidRPr="002D0BE2" w:rsidRDefault="00715911" w:rsidP="00B7549A">
            <w:pPr>
              <w:jc w:val="center"/>
              <w:rPr>
                <w:b/>
              </w:rPr>
            </w:pPr>
          </w:p>
          <w:p w:rsidR="00715911" w:rsidRPr="002D0BE2" w:rsidRDefault="00715911" w:rsidP="00B7549A">
            <w:pPr>
              <w:jc w:val="center"/>
            </w:pPr>
            <w:r w:rsidRPr="002D0BE2">
              <w:t>2.</w:t>
            </w:r>
          </w:p>
        </w:tc>
        <w:tc>
          <w:tcPr>
            <w:tcW w:w="1728" w:type="dxa"/>
          </w:tcPr>
          <w:p w:rsidR="00715911" w:rsidRDefault="00715911">
            <w:r w:rsidRPr="0005636E">
              <w:t>Павловское</w:t>
            </w:r>
          </w:p>
        </w:tc>
        <w:tc>
          <w:tcPr>
            <w:tcW w:w="2126" w:type="dxa"/>
          </w:tcPr>
          <w:p w:rsidR="00715911" w:rsidRPr="002D0BE2" w:rsidRDefault="00715911" w:rsidP="00B7549A">
            <w:pPr>
              <w:jc w:val="center"/>
            </w:pPr>
            <w:r>
              <w:t>МБОУ СШ №2 р.п.Сосновское</w:t>
            </w:r>
          </w:p>
        </w:tc>
        <w:tc>
          <w:tcPr>
            <w:tcW w:w="2127" w:type="dxa"/>
          </w:tcPr>
          <w:p w:rsidR="00715911" w:rsidRPr="00A437AE" w:rsidRDefault="00715911" w:rsidP="00B7549A">
            <w:pPr>
              <w:jc w:val="center"/>
            </w:pPr>
            <w:r w:rsidRPr="00A437AE">
              <w:t>Лошкарева Арина</w:t>
            </w:r>
          </w:p>
          <w:p w:rsidR="00715911" w:rsidRPr="00A437AE" w:rsidRDefault="00715911" w:rsidP="00B7549A">
            <w:pPr>
              <w:jc w:val="center"/>
            </w:pPr>
            <w:r>
              <w:t>8-831-74-</w:t>
            </w:r>
            <w:r w:rsidRPr="00A437AE">
              <w:t>2-18-81</w:t>
            </w:r>
          </w:p>
          <w:p w:rsidR="00715911" w:rsidRPr="002D0BE2" w:rsidRDefault="00715911" w:rsidP="00B7549A">
            <w:pPr>
              <w:jc w:val="center"/>
            </w:pPr>
          </w:p>
        </w:tc>
        <w:tc>
          <w:tcPr>
            <w:tcW w:w="1134" w:type="dxa"/>
          </w:tcPr>
          <w:p w:rsidR="00715911" w:rsidRPr="002D0BE2" w:rsidRDefault="00715911" w:rsidP="00B7549A">
            <w:pPr>
              <w:jc w:val="center"/>
            </w:pPr>
            <w:r>
              <w:t>16 лет</w:t>
            </w:r>
          </w:p>
        </w:tc>
        <w:tc>
          <w:tcPr>
            <w:tcW w:w="1842" w:type="dxa"/>
          </w:tcPr>
          <w:p w:rsidR="00715911" w:rsidRDefault="00715911">
            <w:r w:rsidRPr="00AF3F3A">
              <w:t>Святая Пасха</w:t>
            </w:r>
          </w:p>
        </w:tc>
        <w:tc>
          <w:tcPr>
            <w:tcW w:w="2127" w:type="dxa"/>
          </w:tcPr>
          <w:p w:rsidR="00715911" w:rsidRPr="002D0BE2" w:rsidRDefault="00715911" w:rsidP="00B7549A">
            <w:pPr>
              <w:jc w:val="center"/>
            </w:pPr>
            <w:r>
              <w:t>В ожидании Пасхи</w:t>
            </w:r>
          </w:p>
        </w:tc>
        <w:tc>
          <w:tcPr>
            <w:tcW w:w="1842" w:type="dxa"/>
          </w:tcPr>
          <w:p w:rsidR="00715911" w:rsidRPr="002D0BE2" w:rsidRDefault="00715911" w:rsidP="00B7549A">
            <w:pPr>
              <w:ind w:right="318"/>
              <w:jc w:val="center"/>
            </w:pPr>
            <w:r>
              <w:t xml:space="preserve">Гуашь </w:t>
            </w:r>
          </w:p>
        </w:tc>
        <w:tc>
          <w:tcPr>
            <w:tcW w:w="2442" w:type="dxa"/>
          </w:tcPr>
          <w:p w:rsidR="00715911" w:rsidRDefault="00715911" w:rsidP="00B7549A">
            <w:pPr>
              <w:ind w:right="318"/>
            </w:pPr>
            <w:r>
              <w:t>Лошкарева Вера Витальевна</w:t>
            </w:r>
          </w:p>
          <w:p w:rsidR="00715911" w:rsidRPr="002D0BE2" w:rsidRDefault="00715911" w:rsidP="00A437AE">
            <w:r>
              <w:t>8-831-74-</w:t>
            </w:r>
            <w:r w:rsidRPr="00A437AE">
              <w:t>2-18-81</w:t>
            </w:r>
          </w:p>
        </w:tc>
      </w:tr>
      <w:tr w:rsidR="00715911" w:rsidRPr="002D0BE2" w:rsidTr="007C5881">
        <w:trPr>
          <w:trHeight w:val="726"/>
        </w:trPr>
        <w:tc>
          <w:tcPr>
            <w:tcW w:w="470" w:type="dxa"/>
          </w:tcPr>
          <w:p w:rsidR="00715911" w:rsidRPr="002D0BE2" w:rsidRDefault="00715911" w:rsidP="00A437AE">
            <w:pPr>
              <w:jc w:val="center"/>
            </w:pPr>
          </w:p>
          <w:p w:rsidR="00715911" w:rsidRPr="002D0BE2" w:rsidRDefault="00715911" w:rsidP="00A437AE">
            <w:pPr>
              <w:jc w:val="center"/>
            </w:pPr>
            <w:r w:rsidRPr="002D0BE2">
              <w:t>3.</w:t>
            </w:r>
          </w:p>
        </w:tc>
        <w:tc>
          <w:tcPr>
            <w:tcW w:w="1728" w:type="dxa"/>
          </w:tcPr>
          <w:p w:rsidR="00715911" w:rsidRDefault="00715911" w:rsidP="00A437AE">
            <w:r w:rsidRPr="0005636E">
              <w:t>Павловское</w:t>
            </w:r>
          </w:p>
        </w:tc>
        <w:tc>
          <w:tcPr>
            <w:tcW w:w="2126" w:type="dxa"/>
          </w:tcPr>
          <w:p w:rsidR="00715911" w:rsidRPr="002D0BE2" w:rsidRDefault="00715911" w:rsidP="00A437AE">
            <w:pPr>
              <w:jc w:val="center"/>
            </w:pPr>
            <w:r>
              <w:t>МБОУ СШ №2 п.Тумботино Павловского р-на</w:t>
            </w:r>
          </w:p>
        </w:tc>
        <w:tc>
          <w:tcPr>
            <w:tcW w:w="2127" w:type="dxa"/>
          </w:tcPr>
          <w:p w:rsidR="00715911" w:rsidRDefault="00715911" w:rsidP="00A437AE">
            <w:pPr>
              <w:jc w:val="center"/>
            </w:pPr>
            <w:r>
              <w:t>Носова Арина</w:t>
            </w:r>
          </w:p>
          <w:p w:rsidR="00715911" w:rsidRPr="002D0BE2" w:rsidRDefault="00715911" w:rsidP="00A437AE">
            <w:pPr>
              <w:jc w:val="center"/>
            </w:pPr>
            <w:r w:rsidRPr="002D2555">
              <w:t>8-831-71-6-89-01</w:t>
            </w:r>
          </w:p>
        </w:tc>
        <w:tc>
          <w:tcPr>
            <w:tcW w:w="1134" w:type="dxa"/>
          </w:tcPr>
          <w:p w:rsidR="00715911" w:rsidRPr="002D0BE2" w:rsidRDefault="00715911" w:rsidP="00A437AE">
            <w:pPr>
              <w:jc w:val="center"/>
            </w:pPr>
            <w:r>
              <w:t>13 лет</w:t>
            </w:r>
          </w:p>
        </w:tc>
        <w:tc>
          <w:tcPr>
            <w:tcW w:w="1842" w:type="dxa"/>
          </w:tcPr>
          <w:p w:rsidR="00715911" w:rsidRDefault="00715911" w:rsidP="00A437AE">
            <w:r w:rsidRPr="00F81A0B">
              <w:t>Святая Пасха</w:t>
            </w:r>
          </w:p>
        </w:tc>
        <w:tc>
          <w:tcPr>
            <w:tcW w:w="2127" w:type="dxa"/>
          </w:tcPr>
          <w:p w:rsidR="00715911" w:rsidRPr="002D0BE2" w:rsidRDefault="00715911" w:rsidP="00A437AE">
            <w:pPr>
              <w:jc w:val="center"/>
            </w:pPr>
            <w:r>
              <w:t>Пасхальный стол</w:t>
            </w:r>
          </w:p>
        </w:tc>
        <w:tc>
          <w:tcPr>
            <w:tcW w:w="1842" w:type="dxa"/>
          </w:tcPr>
          <w:p w:rsidR="00715911" w:rsidRPr="002D0BE2" w:rsidRDefault="00715911" w:rsidP="00A437AE">
            <w:pPr>
              <w:ind w:right="318"/>
              <w:jc w:val="center"/>
            </w:pPr>
            <w:r>
              <w:t xml:space="preserve">Гуашь </w:t>
            </w:r>
          </w:p>
        </w:tc>
        <w:tc>
          <w:tcPr>
            <w:tcW w:w="2442" w:type="dxa"/>
          </w:tcPr>
          <w:p w:rsidR="00715911" w:rsidRDefault="00715911" w:rsidP="00A437AE">
            <w:pPr>
              <w:ind w:right="318"/>
            </w:pPr>
            <w:r>
              <w:t xml:space="preserve">Ундалова Маргарита Ипполитовна </w:t>
            </w:r>
          </w:p>
          <w:p w:rsidR="00715911" w:rsidRPr="002D2555" w:rsidRDefault="00715911" w:rsidP="00A437AE">
            <w:pPr>
              <w:ind w:right="318"/>
            </w:pPr>
            <w:r w:rsidRPr="002D2555">
              <w:t>8-831-71-6-89-01</w:t>
            </w:r>
          </w:p>
        </w:tc>
      </w:tr>
    </w:tbl>
    <w:p w:rsidR="00715911" w:rsidRPr="002D0BE2" w:rsidRDefault="00715911" w:rsidP="00E066F8">
      <w:pPr>
        <w:ind w:right="-31"/>
        <w:rPr>
          <w:b/>
          <w:u w:val="single"/>
        </w:rPr>
      </w:pPr>
    </w:p>
    <w:p w:rsidR="00715911" w:rsidRDefault="00715911" w:rsidP="001255DC">
      <w:pPr>
        <w:ind w:right="-31"/>
        <w:jc w:val="center"/>
        <w:rPr>
          <w:b/>
          <w:color w:val="FF0000"/>
          <w:u w:val="single"/>
        </w:rPr>
      </w:pPr>
      <w:r w:rsidRPr="002D0BE2">
        <w:rPr>
          <w:b/>
          <w:color w:val="FF0000"/>
          <w:u w:val="single"/>
        </w:rPr>
        <w:t>Номинация «СЕМЬЯ -  МАЛАЯ ЦЕРКОВЬ»</w:t>
      </w:r>
    </w:p>
    <w:p w:rsidR="00715911" w:rsidRDefault="00715911" w:rsidP="00D36C40">
      <w:pPr>
        <w:tabs>
          <w:tab w:val="left" w:pos="4280"/>
        </w:tabs>
        <w:jc w:val="center"/>
        <w:rPr>
          <w:b/>
          <w:i/>
        </w:rPr>
      </w:pPr>
    </w:p>
    <w:p w:rsidR="00715911" w:rsidRPr="002D0BE2" w:rsidRDefault="00715911" w:rsidP="00D36C40">
      <w:pPr>
        <w:tabs>
          <w:tab w:val="left" w:pos="4280"/>
        </w:tabs>
        <w:jc w:val="center"/>
        <w:rPr>
          <w:b/>
          <w:i/>
        </w:rPr>
      </w:pPr>
      <w:r w:rsidRPr="002D0BE2">
        <w:rPr>
          <w:b/>
          <w:i/>
        </w:rPr>
        <w:t>Первая возрастная  группа – до 8 лет</w:t>
      </w:r>
      <w:r>
        <w:rPr>
          <w:b/>
          <w:i/>
        </w:rPr>
        <w:t>.</w:t>
      </w:r>
    </w:p>
    <w:p w:rsidR="00715911" w:rsidRPr="002D0BE2" w:rsidRDefault="00715911" w:rsidP="00D36C40">
      <w:pPr>
        <w:ind w:left="2832" w:firstLine="708"/>
        <w:jc w:val="center"/>
      </w:pPr>
    </w:p>
    <w:tbl>
      <w:tblPr>
        <w:tblpPr w:leftFromText="180" w:rightFromText="180" w:vertAnchor="text" w:tblpX="-459" w:tblpY="1"/>
        <w:tblOverlap w:val="never"/>
        <w:tblW w:w="1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618"/>
        <w:gridCol w:w="2126"/>
        <w:gridCol w:w="2127"/>
        <w:gridCol w:w="1134"/>
        <w:gridCol w:w="1842"/>
        <w:gridCol w:w="2127"/>
        <w:gridCol w:w="1842"/>
        <w:gridCol w:w="2442"/>
      </w:tblGrid>
      <w:tr w:rsidR="00715911" w:rsidRPr="002D0BE2" w:rsidTr="00D36C40">
        <w:trPr>
          <w:trHeight w:val="1262"/>
        </w:trPr>
        <w:tc>
          <w:tcPr>
            <w:tcW w:w="470" w:type="dxa"/>
          </w:tcPr>
          <w:p w:rsidR="00715911" w:rsidRPr="002D0BE2" w:rsidRDefault="00715911" w:rsidP="0038324D">
            <w:pPr>
              <w:jc w:val="center"/>
              <w:rPr>
                <w:b/>
              </w:rPr>
            </w:pPr>
          </w:p>
          <w:p w:rsidR="00715911" w:rsidRPr="002D0BE2" w:rsidRDefault="00715911" w:rsidP="0038324D">
            <w:pPr>
              <w:jc w:val="center"/>
              <w:rPr>
                <w:b/>
              </w:rPr>
            </w:pPr>
            <w:r w:rsidRPr="002D0BE2">
              <w:rPr>
                <w:b/>
              </w:rPr>
              <w:t>№</w:t>
            </w:r>
          </w:p>
          <w:p w:rsidR="00715911" w:rsidRPr="002D0BE2" w:rsidRDefault="00715911" w:rsidP="0038324D">
            <w:pPr>
              <w:jc w:val="center"/>
              <w:rPr>
                <w:b/>
              </w:rPr>
            </w:pPr>
          </w:p>
        </w:tc>
        <w:tc>
          <w:tcPr>
            <w:tcW w:w="1618" w:type="dxa"/>
          </w:tcPr>
          <w:p w:rsidR="00715911" w:rsidRPr="002D0BE2" w:rsidRDefault="00715911" w:rsidP="0038324D">
            <w:pPr>
              <w:jc w:val="center"/>
              <w:rPr>
                <w:b/>
              </w:rPr>
            </w:pPr>
          </w:p>
          <w:p w:rsidR="00715911" w:rsidRPr="002D0BE2" w:rsidRDefault="00715911" w:rsidP="0038324D">
            <w:pPr>
              <w:jc w:val="center"/>
              <w:rPr>
                <w:b/>
              </w:rPr>
            </w:pPr>
            <w:r w:rsidRPr="002D0BE2">
              <w:rPr>
                <w:b/>
              </w:rPr>
              <w:t>Благочиние</w:t>
            </w:r>
          </w:p>
          <w:p w:rsidR="00715911" w:rsidRPr="002D0BE2" w:rsidRDefault="00715911" w:rsidP="0038324D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15911" w:rsidRPr="002D0BE2" w:rsidRDefault="00715911" w:rsidP="0038324D">
            <w:pPr>
              <w:rPr>
                <w:b/>
              </w:rPr>
            </w:pPr>
          </w:p>
          <w:p w:rsidR="00715911" w:rsidRPr="002D0BE2" w:rsidRDefault="00715911" w:rsidP="0038324D">
            <w:pPr>
              <w:jc w:val="center"/>
              <w:rPr>
                <w:b/>
              </w:rPr>
            </w:pPr>
            <w:r w:rsidRPr="002D0BE2">
              <w:rPr>
                <w:b/>
              </w:rPr>
              <w:t>Учебное заведение</w:t>
            </w:r>
          </w:p>
          <w:p w:rsidR="00715911" w:rsidRPr="002D0BE2" w:rsidRDefault="00715911" w:rsidP="0038324D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715911" w:rsidRPr="002D0BE2" w:rsidRDefault="00715911" w:rsidP="0038324D">
            <w:pPr>
              <w:jc w:val="center"/>
              <w:rPr>
                <w:b/>
              </w:rPr>
            </w:pPr>
          </w:p>
          <w:p w:rsidR="00715911" w:rsidRPr="002D0BE2" w:rsidRDefault="00715911" w:rsidP="0038324D">
            <w:pPr>
              <w:jc w:val="center"/>
              <w:rPr>
                <w:b/>
              </w:rPr>
            </w:pPr>
            <w:r w:rsidRPr="002D0BE2">
              <w:rPr>
                <w:b/>
              </w:rPr>
              <w:t xml:space="preserve">Ф.И. </w:t>
            </w:r>
          </w:p>
          <w:p w:rsidR="00715911" w:rsidRPr="002D0BE2" w:rsidRDefault="00715911" w:rsidP="0038324D">
            <w:pPr>
              <w:jc w:val="center"/>
              <w:rPr>
                <w:b/>
              </w:rPr>
            </w:pPr>
            <w:r w:rsidRPr="002D0BE2">
              <w:rPr>
                <w:b/>
              </w:rPr>
              <w:t>Участника,</w:t>
            </w:r>
          </w:p>
          <w:p w:rsidR="00715911" w:rsidRPr="002D0BE2" w:rsidRDefault="00715911" w:rsidP="0038324D">
            <w:pPr>
              <w:jc w:val="center"/>
              <w:rPr>
                <w:b/>
              </w:rPr>
            </w:pPr>
            <w:r w:rsidRPr="002D0BE2">
              <w:rPr>
                <w:b/>
              </w:rPr>
              <w:t>контактный телефон</w:t>
            </w:r>
          </w:p>
        </w:tc>
        <w:tc>
          <w:tcPr>
            <w:tcW w:w="1134" w:type="dxa"/>
          </w:tcPr>
          <w:p w:rsidR="00715911" w:rsidRPr="002D0BE2" w:rsidRDefault="00715911" w:rsidP="0038324D">
            <w:pPr>
              <w:jc w:val="center"/>
              <w:rPr>
                <w:b/>
              </w:rPr>
            </w:pPr>
          </w:p>
          <w:p w:rsidR="00715911" w:rsidRPr="002D0BE2" w:rsidRDefault="00715911" w:rsidP="0038324D">
            <w:pPr>
              <w:jc w:val="center"/>
              <w:rPr>
                <w:b/>
              </w:rPr>
            </w:pPr>
            <w:r w:rsidRPr="002D0BE2">
              <w:rPr>
                <w:b/>
              </w:rPr>
              <w:t>Возраст</w:t>
            </w:r>
          </w:p>
        </w:tc>
        <w:tc>
          <w:tcPr>
            <w:tcW w:w="1842" w:type="dxa"/>
          </w:tcPr>
          <w:p w:rsidR="00715911" w:rsidRPr="002D0BE2" w:rsidRDefault="00715911" w:rsidP="0038324D">
            <w:pPr>
              <w:jc w:val="center"/>
              <w:rPr>
                <w:b/>
              </w:rPr>
            </w:pPr>
          </w:p>
          <w:p w:rsidR="00715911" w:rsidRPr="002D0BE2" w:rsidRDefault="00715911" w:rsidP="0038324D">
            <w:pPr>
              <w:jc w:val="center"/>
              <w:rPr>
                <w:b/>
              </w:rPr>
            </w:pPr>
            <w:r w:rsidRPr="002D0BE2">
              <w:rPr>
                <w:b/>
              </w:rPr>
              <w:t>Номинация</w:t>
            </w:r>
          </w:p>
        </w:tc>
        <w:tc>
          <w:tcPr>
            <w:tcW w:w="2127" w:type="dxa"/>
          </w:tcPr>
          <w:p w:rsidR="00715911" w:rsidRPr="002D0BE2" w:rsidRDefault="00715911" w:rsidP="0038324D">
            <w:pPr>
              <w:jc w:val="center"/>
              <w:rPr>
                <w:b/>
              </w:rPr>
            </w:pPr>
          </w:p>
          <w:p w:rsidR="00715911" w:rsidRPr="002D0BE2" w:rsidRDefault="00715911" w:rsidP="0038324D">
            <w:pPr>
              <w:jc w:val="center"/>
              <w:rPr>
                <w:b/>
              </w:rPr>
            </w:pPr>
            <w:r w:rsidRPr="002D0BE2">
              <w:rPr>
                <w:b/>
              </w:rPr>
              <w:t>Название</w:t>
            </w:r>
          </w:p>
          <w:p w:rsidR="00715911" w:rsidRPr="002D0BE2" w:rsidRDefault="00715911" w:rsidP="0038324D">
            <w:pPr>
              <w:jc w:val="center"/>
              <w:rPr>
                <w:b/>
              </w:rPr>
            </w:pPr>
            <w:r w:rsidRPr="002D0BE2">
              <w:rPr>
                <w:b/>
              </w:rPr>
              <w:t>работы</w:t>
            </w:r>
          </w:p>
          <w:p w:rsidR="00715911" w:rsidRPr="002D0BE2" w:rsidRDefault="00715911" w:rsidP="0038324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715911" w:rsidRPr="002D0BE2" w:rsidRDefault="00715911" w:rsidP="0038324D">
            <w:pPr>
              <w:jc w:val="center"/>
              <w:rPr>
                <w:b/>
              </w:rPr>
            </w:pPr>
          </w:p>
          <w:p w:rsidR="00715911" w:rsidRPr="002D0BE2" w:rsidRDefault="00715911" w:rsidP="0038324D">
            <w:pPr>
              <w:jc w:val="center"/>
              <w:rPr>
                <w:b/>
              </w:rPr>
            </w:pPr>
            <w:r w:rsidRPr="002D0BE2">
              <w:rPr>
                <w:b/>
              </w:rPr>
              <w:t xml:space="preserve">Техника </w:t>
            </w:r>
          </w:p>
          <w:p w:rsidR="00715911" w:rsidRPr="002D0BE2" w:rsidRDefault="00715911" w:rsidP="0038324D">
            <w:pPr>
              <w:jc w:val="center"/>
              <w:rPr>
                <w:b/>
              </w:rPr>
            </w:pPr>
            <w:r w:rsidRPr="002D0BE2">
              <w:rPr>
                <w:b/>
              </w:rPr>
              <w:t>исполнения</w:t>
            </w:r>
          </w:p>
        </w:tc>
        <w:tc>
          <w:tcPr>
            <w:tcW w:w="2442" w:type="dxa"/>
          </w:tcPr>
          <w:p w:rsidR="00715911" w:rsidRPr="002D0BE2" w:rsidRDefault="00715911" w:rsidP="0038324D">
            <w:pPr>
              <w:ind w:right="1028"/>
              <w:jc w:val="center"/>
              <w:rPr>
                <w:b/>
              </w:rPr>
            </w:pPr>
          </w:p>
          <w:p w:rsidR="00715911" w:rsidRPr="002D0BE2" w:rsidRDefault="00715911" w:rsidP="0038324D">
            <w:pPr>
              <w:jc w:val="center"/>
              <w:rPr>
                <w:b/>
              </w:rPr>
            </w:pPr>
            <w:r w:rsidRPr="002D0BE2">
              <w:rPr>
                <w:b/>
              </w:rPr>
              <w:t>Ф.И.О.</w:t>
            </w:r>
          </w:p>
          <w:p w:rsidR="00715911" w:rsidRPr="002D0BE2" w:rsidRDefault="00715911" w:rsidP="0038324D">
            <w:pPr>
              <w:jc w:val="center"/>
              <w:rPr>
                <w:b/>
              </w:rPr>
            </w:pPr>
            <w:r w:rsidRPr="002D0BE2">
              <w:rPr>
                <w:b/>
              </w:rPr>
              <w:t>педагога,</w:t>
            </w:r>
          </w:p>
          <w:p w:rsidR="00715911" w:rsidRPr="002D0BE2" w:rsidRDefault="00715911" w:rsidP="0038324D">
            <w:pPr>
              <w:ind w:right="176"/>
              <w:jc w:val="center"/>
              <w:rPr>
                <w:b/>
              </w:rPr>
            </w:pPr>
            <w:r w:rsidRPr="002D0BE2">
              <w:rPr>
                <w:b/>
              </w:rPr>
              <w:t>контактный телефон</w:t>
            </w:r>
          </w:p>
        </w:tc>
      </w:tr>
      <w:tr w:rsidR="00715911" w:rsidRPr="002D0BE2" w:rsidTr="00D36C40">
        <w:trPr>
          <w:trHeight w:val="726"/>
        </w:trPr>
        <w:tc>
          <w:tcPr>
            <w:tcW w:w="470" w:type="dxa"/>
          </w:tcPr>
          <w:p w:rsidR="00715911" w:rsidRPr="002D0BE2" w:rsidRDefault="00715911" w:rsidP="00D36C40">
            <w:pPr>
              <w:jc w:val="center"/>
              <w:rPr>
                <w:b/>
              </w:rPr>
            </w:pPr>
          </w:p>
          <w:p w:rsidR="00715911" w:rsidRPr="002D0BE2" w:rsidRDefault="00715911" w:rsidP="00D36C40">
            <w:pPr>
              <w:jc w:val="center"/>
            </w:pPr>
            <w:r w:rsidRPr="002D0BE2">
              <w:t>1.</w:t>
            </w:r>
          </w:p>
        </w:tc>
        <w:tc>
          <w:tcPr>
            <w:tcW w:w="1618" w:type="dxa"/>
          </w:tcPr>
          <w:p w:rsidR="00715911" w:rsidRPr="002D0BE2" w:rsidRDefault="00715911" w:rsidP="00D36C40">
            <w:r>
              <w:t xml:space="preserve">Павловское </w:t>
            </w:r>
          </w:p>
        </w:tc>
        <w:tc>
          <w:tcPr>
            <w:tcW w:w="2126" w:type="dxa"/>
          </w:tcPr>
          <w:p w:rsidR="00715911" w:rsidRPr="002D0BE2" w:rsidRDefault="00715911" w:rsidP="00D36C40">
            <w:pPr>
              <w:jc w:val="center"/>
            </w:pPr>
            <w:r>
              <w:t>МБОУ СШ №2 р.п.Сосновское</w:t>
            </w:r>
          </w:p>
        </w:tc>
        <w:tc>
          <w:tcPr>
            <w:tcW w:w="2127" w:type="dxa"/>
          </w:tcPr>
          <w:p w:rsidR="00715911" w:rsidRDefault="00715911" w:rsidP="00D36C40">
            <w:pPr>
              <w:jc w:val="center"/>
            </w:pPr>
            <w:r>
              <w:t>Юрова Светлана</w:t>
            </w:r>
          </w:p>
          <w:p w:rsidR="00715911" w:rsidRPr="002D0BE2" w:rsidRDefault="00715911" w:rsidP="00D36C40">
            <w:pPr>
              <w:jc w:val="center"/>
            </w:pPr>
            <w:r>
              <w:t>8-950-379-50-70</w:t>
            </w:r>
          </w:p>
        </w:tc>
        <w:tc>
          <w:tcPr>
            <w:tcW w:w="1134" w:type="dxa"/>
          </w:tcPr>
          <w:p w:rsidR="00715911" w:rsidRPr="002D0BE2" w:rsidRDefault="00715911" w:rsidP="00D36C40">
            <w:pPr>
              <w:jc w:val="center"/>
            </w:pPr>
            <w:r>
              <w:t>8 лет</w:t>
            </w:r>
          </w:p>
        </w:tc>
        <w:tc>
          <w:tcPr>
            <w:tcW w:w="1842" w:type="dxa"/>
          </w:tcPr>
          <w:p w:rsidR="00715911" w:rsidRDefault="00715911" w:rsidP="00D36C40">
            <w:r w:rsidRPr="001A10AC">
              <w:t>Семья – малая Церковь</w:t>
            </w:r>
          </w:p>
        </w:tc>
        <w:tc>
          <w:tcPr>
            <w:tcW w:w="2127" w:type="dxa"/>
          </w:tcPr>
          <w:p w:rsidR="00715911" w:rsidRPr="002D0BE2" w:rsidRDefault="00715911" w:rsidP="00D36C40">
            <w:pPr>
              <w:jc w:val="center"/>
            </w:pPr>
            <w:r>
              <w:t>Святая благодать</w:t>
            </w:r>
          </w:p>
        </w:tc>
        <w:tc>
          <w:tcPr>
            <w:tcW w:w="1842" w:type="dxa"/>
          </w:tcPr>
          <w:p w:rsidR="00715911" w:rsidRPr="002D0BE2" w:rsidRDefault="00715911" w:rsidP="00D36C40">
            <w:pPr>
              <w:ind w:right="318"/>
              <w:jc w:val="center"/>
            </w:pPr>
            <w:r>
              <w:t xml:space="preserve">Акварель </w:t>
            </w:r>
          </w:p>
        </w:tc>
        <w:tc>
          <w:tcPr>
            <w:tcW w:w="2442" w:type="dxa"/>
          </w:tcPr>
          <w:p w:rsidR="00715911" w:rsidRDefault="00715911" w:rsidP="00D36C40">
            <w:r>
              <w:t>Абросимова Светлана Александровна</w:t>
            </w:r>
          </w:p>
          <w:p w:rsidR="00715911" w:rsidRPr="002D0BE2" w:rsidRDefault="00715911" w:rsidP="00D36C40">
            <w:r>
              <w:t>8-831-74-2-68-81</w:t>
            </w:r>
          </w:p>
        </w:tc>
      </w:tr>
    </w:tbl>
    <w:p w:rsidR="00715911" w:rsidRPr="002D0BE2" w:rsidRDefault="00715911" w:rsidP="00E066F8">
      <w:pPr>
        <w:ind w:left="-142" w:right="-31" w:hanging="425"/>
        <w:jc w:val="center"/>
        <w:rPr>
          <w:b/>
          <w:color w:val="FF0000"/>
          <w:u w:val="single"/>
        </w:rPr>
      </w:pPr>
    </w:p>
    <w:p w:rsidR="00715911" w:rsidRPr="00DE3B7F" w:rsidRDefault="00715911" w:rsidP="00DE3B7F">
      <w:pPr>
        <w:tabs>
          <w:tab w:val="left" w:pos="4280"/>
        </w:tabs>
        <w:rPr>
          <w:b/>
          <w:i/>
        </w:rPr>
      </w:pPr>
    </w:p>
    <w:p w:rsidR="00715911" w:rsidRDefault="00715911" w:rsidP="00E066F8">
      <w:pPr>
        <w:ind w:left="142"/>
        <w:jc w:val="center"/>
        <w:rPr>
          <w:b/>
          <w:i/>
        </w:rPr>
      </w:pPr>
      <w:r w:rsidRPr="002D0BE2">
        <w:rPr>
          <w:b/>
          <w:i/>
        </w:rPr>
        <w:t>Вторая возрастная группа:  9 – 12 лет.</w:t>
      </w:r>
    </w:p>
    <w:p w:rsidR="00715911" w:rsidRPr="002D0BE2" w:rsidRDefault="00715911" w:rsidP="00E066F8">
      <w:pPr>
        <w:ind w:left="142"/>
        <w:jc w:val="center"/>
        <w:rPr>
          <w:b/>
          <w:i/>
        </w:rPr>
      </w:pPr>
    </w:p>
    <w:tbl>
      <w:tblPr>
        <w:tblpPr w:leftFromText="180" w:rightFromText="180" w:vertAnchor="text" w:tblpX="-459" w:tblpY="1"/>
        <w:tblOverlap w:val="never"/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618"/>
        <w:gridCol w:w="2126"/>
        <w:gridCol w:w="2127"/>
        <w:gridCol w:w="1134"/>
        <w:gridCol w:w="1842"/>
        <w:gridCol w:w="2127"/>
        <w:gridCol w:w="1842"/>
        <w:gridCol w:w="2552"/>
      </w:tblGrid>
      <w:tr w:rsidR="00715911" w:rsidRPr="002D0BE2" w:rsidTr="00647822">
        <w:trPr>
          <w:trHeight w:val="1262"/>
        </w:trPr>
        <w:tc>
          <w:tcPr>
            <w:tcW w:w="470" w:type="dxa"/>
          </w:tcPr>
          <w:p w:rsidR="00715911" w:rsidRPr="002D0BE2" w:rsidRDefault="00715911" w:rsidP="00BE3A6C">
            <w:pPr>
              <w:jc w:val="center"/>
              <w:rPr>
                <w:b/>
              </w:rPr>
            </w:pPr>
          </w:p>
          <w:p w:rsidR="00715911" w:rsidRPr="002D0BE2" w:rsidRDefault="00715911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№</w:t>
            </w:r>
          </w:p>
          <w:p w:rsidR="00715911" w:rsidRPr="002D0BE2" w:rsidRDefault="00715911" w:rsidP="00BE3A6C">
            <w:pPr>
              <w:jc w:val="center"/>
              <w:rPr>
                <w:b/>
              </w:rPr>
            </w:pPr>
          </w:p>
        </w:tc>
        <w:tc>
          <w:tcPr>
            <w:tcW w:w="1618" w:type="dxa"/>
          </w:tcPr>
          <w:p w:rsidR="00715911" w:rsidRPr="002D0BE2" w:rsidRDefault="00715911" w:rsidP="00BE3A6C">
            <w:pPr>
              <w:jc w:val="center"/>
              <w:rPr>
                <w:b/>
              </w:rPr>
            </w:pPr>
          </w:p>
          <w:p w:rsidR="00715911" w:rsidRPr="002D0BE2" w:rsidRDefault="00715911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Благочиние</w:t>
            </w:r>
          </w:p>
          <w:p w:rsidR="00715911" w:rsidRPr="002D0BE2" w:rsidRDefault="00715911" w:rsidP="00BE3A6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15911" w:rsidRPr="002D0BE2" w:rsidRDefault="00715911" w:rsidP="00BE3A6C">
            <w:pPr>
              <w:rPr>
                <w:b/>
              </w:rPr>
            </w:pPr>
          </w:p>
          <w:p w:rsidR="00715911" w:rsidRPr="002D0BE2" w:rsidRDefault="00715911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Учебное заведение</w:t>
            </w:r>
          </w:p>
          <w:p w:rsidR="00715911" w:rsidRPr="002D0BE2" w:rsidRDefault="00715911" w:rsidP="00BE3A6C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715911" w:rsidRPr="002D0BE2" w:rsidRDefault="00715911" w:rsidP="00BE3A6C">
            <w:pPr>
              <w:jc w:val="center"/>
              <w:rPr>
                <w:b/>
              </w:rPr>
            </w:pPr>
          </w:p>
          <w:p w:rsidR="00715911" w:rsidRPr="002D0BE2" w:rsidRDefault="00715911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 xml:space="preserve">Ф.И. </w:t>
            </w:r>
          </w:p>
          <w:p w:rsidR="00715911" w:rsidRPr="002D0BE2" w:rsidRDefault="00715911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Участника,</w:t>
            </w:r>
          </w:p>
          <w:p w:rsidR="00715911" w:rsidRPr="002D0BE2" w:rsidRDefault="00715911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контактный телефон</w:t>
            </w:r>
          </w:p>
        </w:tc>
        <w:tc>
          <w:tcPr>
            <w:tcW w:w="1134" w:type="dxa"/>
          </w:tcPr>
          <w:p w:rsidR="00715911" w:rsidRPr="002D0BE2" w:rsidRDefault="00715911" w:rsidP="00BE3A6C">
            <w:pPr>
              <w:jc w:val="center"/>
              <w:rPr>
                <w:b/>
              </w:rPr>
            </w:pPr>
          </w:p>
          <w:p w:rsidR="00715911" w:rsidRPr="002D0BE2" w:rsidRDefault="00715911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Возраст</w:t>
            </w:r>
          </w:p>
        </w:tc>
        <w:tc>
          <w:tcPr>
            <w:tcW w:w="1842" w:type="dxa"/>
          </w:tcPr>
          <w:p w:rsidR="00715911" w:rsidRPr="002D0BE2" w:rsidRDefault="00715911" w:rsidP="00BE3A6C">
            <w:pPr>
              <w:jc w:val="center"/>
              <w:rPr>
                <w:b/>
              </w:rPr>
            </w:pPr>
          </w:p>
          <w:p w:rsidR="00715911" w:rsidRPr="002D0BE2" w:rsidRDefault="00715911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Номинация</w:t>
            </w:r>
          </w:p>
        </w:tc>
        <w:tc>
          <w:tcPr>
            <w:tcW w:w="2127" w:type="dxa"/>
          </w:tcPr>
          <w:p w:rsidR="00715911" w:rsidRPr="002D0BE2" w:rsidRDefault="00715911" w:rsidP="00BE3A6C">
            <w:pPr>
              <w:jc w:val="center"/>
              <w:rPr>
                <w:b/>
              </w:rPr>
            </w:pPr>
          </w:p>
          <w:p w:rsidR="00715911" w:rsidRPr="002D0BE2" w:rsidRDefault="00715911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Название</w:t>
            </w:r>
          </w:p>
          <w:p w:rsidR="00715911" w:rsidRPr="002D0BE2" w:rsidRDefault="00715911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работы</w:t>
            </w:r>
          </w:p>
          <w:p w:rsidR="00715911" w:rsidRPr="002D0BE2" w:rsidRDefault="00715911" w:rsidP="00BE3A6C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715911" w:rsidRPr="002D0BE2" w:rsidRDefault="00715911" w:rsidP="00BE3A6C">
            <w:pPr>
              <w:jc w:val="center"/>
              <w:rPr>
                <w:b/>
              </w:rPr>
            </w:pPr>
          </w:p>
          <w:p w:rsidR="00715911" w:rsidRPr="002D0BE2" w:rsidRDefault="00715911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 xml:space="preserve">Техника </w:t>
            </w:r>
          </w:p>
          <w:p w:rsidR="00715911" w:rsidRPr="002D0BE2" w:rsidRDefault="00715911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исполнения</w:t>
            </w:r>
          </w:p>
        </w:tc>
        <w:tc>
          <w:tcPr>
            <w:tcW w:w="2552" w:type="dxa"/>
          </w:tcPr>
          <w:p w:rsidR="00715911" w:rsidRPr="002D0BE2" w:rsidRDefault="00715911" w:rsidP="00BE3A6C">
            <w:pPr>
              <w:ind w:right="1028"/>
              <w:jc w:val="center"/>
              <w:rPr>
                <w:b/>
              </w:rPr>
            </w:pPr>
          </w:p>
          <w:p w:rsidR="00715911" w:rsidRPr="002D0BE2" w:rsidRDefault="00715911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Ф.И.О.</w:t>
            </w:r>
          </w:p>
          <w:p w:rsidR="00715911" w:rsidRPr="002D0BE2" w:rsidRDefault="00715911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педагога,</w:t>
            </w:r>
          </w:p>
          <w:p w:rsidR="00715911" w:rsidRPr="002D0BE2" w:rsidRDefault="00715911" w:rsidP="00BE3A6C">
            <w:pPr>
              <w:ind w:right="176"/>
              <w:jc w:val="center"/>
              <w:rPr>
                <w:b/>
              </w:rPr>
            </w:pPr>
            <w:r w:rsidRPr="002D0BE2">
              <w:rPr>
                <w:b/>
              </w:rPr>
              <w:t>контактный телефон</w:t>
            </w:r>
          </w:p>
        </w:tc>
      </w:tr>
      <w:tr w:rsidR="00715911" w:rsidRPr="002D0BE2" w:rsidTr="00647822">
        <w:trPr>
          <w:trHeight w:val="726"/>
        </w:trPr>
        <w:tc>
          <w:tcPr>
            <w:tcW w:w="470" w:type="dxa"/>
          </w:tcPr>
          <w:p w:rsidR="00715911" w:rsidRPr="002D0BE2" w:rsidRDefault="00715911" w:rsidP="00647822">
            <w:pPr>
              <w:jc w:val="center"/>
              <w:rPr>
                <w:b/>
              </w:rPr>
            </w:pPr>
          </w:p>
          <w:p w:rsidR="00715911" w:rsidRPr="002D0BE2" w:rsidRDefault="00715911" w:rsidP="00647822">
            <w:pPr>
              <w:jc w:val="center"/>
            </w:pPr>
            <w:r w:rsidRPr="002D0BE2">
              <w:t>1.</w:t>
            </w:r>
          </w:p>
        </w:tc>
        <w:tc>
          <w:tcPr>
            <w:tcW w:w="1618" w:type="dxa"/>
          </w:tcPr>
          <w:p w:rsidR="00715911" w:rsidRDefault="00715911" w:rsidP="00647822">
            <w:r w:rsidRPr="0005636E">
              <w:t>Павловское</w:t>
            </w:r>
          </w:p>
        </w:tc>
        <w:tc>
          <w:tcPr>
            <w:tcW w:w="2126" w:type="dxa"/>
          </w:tcPr>
          <w:p w:rsidR="00715911" w:rsidRPr="002D0BE2" w:rsidRDefault="00715911" w:rsidP="00647822">
            <w:pPr>
              <w:jc w:val="center"/>
            </w:pPr>
            <w:r>
              <w:t>Воскресная школа церкви в честь Нерукотворного Образа Спаса р.п.Сосновское</w:t>
            </w:r>
          </w:p>
        </w:tc>
        <w:tc>
          <w:tcPr>
            <w:tcW w:w="2127" w:type="dxa"/>
          </w:tcPr>
          <w:p w:rsidR="00715911" w:rsidRDefault="00715911" w:rsidP="00647822">
            <w:pPr>
              <w:jc w:val="center"/>
            </w:pPr>
            <w:r>
              <w:t>Вершина Даша</w:t>
            </w:r>
          </w:p>
          <w:p w:rsidR="00715911" w:rsidRPr="002D0BE2" w:rsidRDefault="00715911" w:rsidP="00647822">
            <w:pPr>
              <w:jc w:val="center"/>
            </w:pPr>
            <w:r>
              <w:t>8-831-74-2-22-44</w:t>
            </w:r>
          </w:p>
        </w:tc>
        <w:tc>
          <w:tcPr>
            <w:tcW w:w="1134" w:type="dxa"/>
          </w:tcPr>
          <w:p w:rsidR="00715911" w:rsidRPr="002D0BE2" w:rsidRDefault="00715911" w:rsidP="00647822">
            <w:pPr>
              <w:jc w:val="center"/>
            </w:pPr>
            <w:r>
              <w:t>9 лет</w:t>
            </w:r>
          </w:p>
        </w:tc>
        <w:tc>
          <w:tcPr>
            <w:tcW w:w="1842" w:type="dxa"/>
          </w:tcPr>
          <w:p w:rsidR="00715911" w:rsidRDefault="00715911" w:rsidP="00647822">
            <w:r>
              <w:t>Семья – малая Церковь</w:t>
            </w:r>
          </w:p>
        </w:tc>
        <w:tc>
          <w:tcPr>
            <w:tcW w:w="2127" w:type="dxa"/>
          </w:tcPr>
          <w:p w:rsidR="00715911" w:rsidRPr="002D0BE2" w:rsidRDefault="00715911" w:rsidP="00647822">
            <w:pPr>
              <w:jc w:val="center"/>
            </w:pPr>
            <w:r>
              <w:t>Пасха Христова – семейный праздник!</w:t>
            </w:r>
          </w:p>
        </w:tc>
        <w:tc>
          <w:tcPr>
            <w:tcW w:w="1842" w:type="dxa"/>
          </w:tcPr>
          <w:p w:rsidR="00715911" w:rsidRPr="002D0BE2" w:rsidRDefault="00715911" w:rsidP="00647822">
            <w:pPr>
              <w:ind w:right="318"/>
              <w:jc w:val="center"/>
            </w:pPr>
            <w:r>
              <w:t xml:space="preserve">Акварель </w:t>
            </w:r>
          </w:p>
        </w:tc>
        <w:tc>
          <w:tcPr>
            <w:tcW w:w="2552" w:type="dxa"/>
          </w:tcPr>
          <w:p w:rsidR="00715911" w:rsidRDefault="00715911" w:rsidP="00647822">
            <w:pPr>
              <w:ind w:right="318"/>
            </w:pPr>
            <w:r>
              <w:t>Бригатова Марина Вячеславовна</w:t>
            </w:r>
          </w:p>
          <w:p w:rsidR="00715911" w:rsidRPr="002D0BE2" w:rsidRDefault="00715911" w:rsidP="00647822">
            <w:pPr>
              <w:ind w:right="318"/>
            </w:pPr>
            <w:r>
              <w:t>8-903-605-98-00</w:t>
            </w:r>
          </w:p>
        </w:tc>
      </w:tr>
      <w:tr w:rsidR="00715911" w:rsidRPr="002D0BE2" w:rsidTr="00647822">
        <w:trPr>
          <w:trHeight w:val="726"/>
        </w:trPr>
        <w:tc>
          <w:tcPr>
            <w:tcW w:w="470" w:type="dxa"/>
          </w:tcPr>
          <w:p w:rsidR="00715911" w:rsidRPr="002D0BE2" w:rsidRDefault="00715911" w:rsidP="00647822">
            <w:pPr>
              <w:jc w:val="center"/>
              <w:rPr>
                <w:b/>
              </w:rPr>
            </w:pPr>
          </w:p>
          <w:p w:rsidR="00715911" w:rsidRPr="002D0BE2" w:rsidRDefault="00715911" w:rsidP="00647822">
            <w:pPr>
              <w:jc w:val="center"/>
            </w:pPr>
            <w:r w:rsidRPr="002D0BE2">
              <w:t>2.</w:t>
            </w:r>
          </w:p>
        </w:tc>
        <w:tc>
          <w:tcPr>
            <w:tcW w:w="1618" w:type="dxa"/>
          </w:tcPr>
          <w:p w:rsidR="00715911" w:rsidRDefault="00715911" w:rsidP="00647822">
            <w:r w:rsidRPr="0005636E">
              <w:t>Павловское</w:t>
            </w:r>
          </w:p>
        </w:tc>
        <w:tc>
          <w:tcPr>
            <w:tcW w:w="2126" w:type="dxa"/>
          </w:tcPr>
          <w:p w:rsidR="00715911" w:rsidRPr="002D0BE2" w:rsidRDefault="00715911" w:rsidP="00647822">
            <w:pPr>
              <w:jc w:val="center"/>
            </w:pPr>
            <w:r>
              <w:t>МБОУ СШ №2 р.п.Сосновское</w:t>
            </w:r>
          </w:p>
        </w:tc>
        <w:tc>
          <w:tcPr>
            <w:tcW w:w="2127" w:type="dxa"/>
          </w:tcPr>
          <w:p w:rsidR="00715911" w:rsidRDefault="00715911" w:rsidP="00647822">
            <w:pPr>
              <w:jc w:val="center"/>
            </w:pPr>
            <w:r>
              <w:t>Никитина Дарья</w:t>
            </w:r>
          </w:p>
          <w:p w:rsidR="00715911" w:rsidRPr="002D0BE2" w:rsidRDefault="00715911" w:rsidP="00647822">
            <w:pPr>
              <w:jc w:val="center"/>
            </w:pPr>
            <w:r>
              <w:t>8-831-74-</w:t>
            </w:r>
            <w:r w:rsidRPr="00A437AE">
              <w:t>2-18-81</w:t>
            </w:r>
          </w:p>
        </w:tc>
        <w:tc>
          <w:tcPr>
            <w:tcW w:w="1134" w:type="dxa"/>
          </w:tcPr>
          <w:p w:rsidR="00715911" w:rsidRPr="002D0BE2" w:rsidRDefault="00715911" w:rsidP="00647822">
            <w:pPr>
              <w:jc w:val="center"/>
            </w:pPr>
            <w:r>
              <w:t>10 лет</w:t>
            </w:r>
          </w:p>
        </w:tc>
        <w:tc>
          <w:tcPr>
            <w:tcW w:w="1842" w:type="dxa"/>
          </w:tcPr>
          <w:p w:rsidR="00715911" w:rsidRDefault="00715911" w:rsidP="00647822">
            <w:r w:rsidRPr="001A10AC">
              <w:t>Семья – малая Церковь</w:t>
            </w:r>
          </w:p>
        </w:tc>
        <w:tc>
          <w:tcPr>
            <w:tcW w:w="2127" w:type="dxa"/>
          </w:tcPr>
          <w:p w:rsidR="00715911" w:rsidRPr="002D0BE2" w:rsidRDefault="00715911" w:rsidP="00647822">
            <w:pPr>
              <w:jc w:val="center"/>
            </w:pPr>
            <w:r>
              <w:t>Накануне праздника Пасхи</w:t>
            </w:r>
          </w:p>
        </w:tc>
        <w:tc>
          <w:tcPr>
            <w:tcW w:w="1842" w:type="dxa"/>
          </w:tcPr>
          <w:p w:rsidR="00715911" w:rsidRPr="002D0BE2" w:rsidRDefault="00715911" w:rsidP="00647822">
            <w:pPr>
              <w:ind w:right="318"/>
              <w:jc w:val="center"/>
            </w:pPr>
            <w:r>
              <w:t xml:space="preserve">Акварель </w:t>
            </w:r>
          </w:p>
        </w:tc>
        <w:tc>
          <w:tcPr>
            <w:tcW w:w="2552" w:type="dxa"/>
          </w:tcPr>
          <w:p w:rsidR="00715911" w:rsidRDefault="00715911" w:rsidP="00647822">
            <w:pPr>
              <w:ind w:right="318"/>
            </w:pPr>
            <w:r>
              <w:t>Нисмирнова Татьяна Михайловна</w:t>
            </w:r>
          </w:p>
          <w:p w:rsidR="00715911" w:rsidRPr="002D0BE2" w:rsidRDefault="00715911" w:rsidP="00647822">
            <w:r>
              <w:t>8-831-74-</w:t>
            </w:r>
            <w:r w:rsidRPr="00A437AE">
              <w:t>2-18-81</w:t>
            </w:r>
          </w:p>
        </w:tc>
      </w:tr>
      <w:tr w:rsidR="00715911" w:rsidRPr="002D0BE2" w:rsidTr="00647822">
        <w:trPr>
          <w:trHeight w:val="726"/>
        </w:trPr>
        <w:tc>
          <w:tcPr>
            <w:tcW w:w="470" w:type="dxa"/>
          </w:tcPr>
          <w:p w:rsidR="00715911" w:rsidRPr="002D0BE2" w:rsidRDefault="00715911" w:rsidP="00647822">
            <w:pPr>
              <w:jc w:val="center"/>
            </w:pPr>
          </w:p>
          <w:p w:rsidR="00715911" w:rsidRPr="002D0BE2" w:rsidRDefault="00715911" w:rsidP="00647822">
            <w:pPr>
              <w:jc w:val="center"/>
            </w:pPr>
            <w:r w:rsidRPr="002D0BE2">
              <w:t>3.</w:t>
            </w:r>
          </w:p>
        </w:tc>
        <w:tc>
          <w:tcPr>
            <w:tcW w:w="1618" w:type="dxa"/>
          </w:tcPr>
          <w:p w:rsidR="00715911" w:rsidRDefault="00715911" w:rsidP="00647822">
            <w:r w:rsidRPr="0005636E">
              <w:t>Павловское</w:t>
            </w:r>
          </w:p>
        </w:tc>
        <w:tc>
          <w:tcPr>
            <w:tcW w:w="2126" w:type="dxa"/>
          </w:tcPr>
          <w:p w:rsidR="00715911" w:rsidRPr="002D0BE2" w:rsidRDefault="00715911" w:rsidP="00647822">
            <w:pPr>
              <w:jc w:val="center"/>
            </w:pPr>
            <w:r>
              <w:t>МБОУ СШ №2 р.п.Сосновское</w:t>
            </w:r>
          </w:p>
        </w:tc>
        <w:tc>
          <w:tcPr>
            <w:tcW w:w="2127" w:type="dxa"/>
          </w:tcPr>
          <w:p w:rsidR="00715911" w:rsidRDefault="00715911" w:rsidP="00647822">
            <w:pPr>
              <w:jc w:val="center"/>
            </w:pPr>
            <w:r>
              <w:t>Коткова Татьяна</w:t>
            </w:r>
          </w:p>
          <w:p w:rsidR="00715911" w:rsidRPr="002D0BE2" w:rsidRDefault="00715911" w:rsidP="00647822">
            <w:pPr>
              <w:jc w:val="center"/>
            </w:pPr>
            <w:r>
              <w:t>8-831-74-</w:t>
            </w:r>
            <w:r w:rsidRPr="00A437AE">
              <w:t>2-18-81</w:t>
            </w:r>
          </w:p>
        </w:tc>
        <w:tc>
          <w:tcPr>
            <w:tcW w:w="1134" w:type="dxa"/>
          </w:tcPr>
          <w:p w:rsidR="00715911" w:rsidRPr="002D0BE2" w:rsidRDefault="00715911" w:rsidP="00647822">
            <w:pPr>
              <w:jc w:val="center"/>
            </w:pPr>
            <w:r>
              <w:t>10 лет</w:t>
            </w:r>
          </w:p>
        </w:tc>
        <w:tc>
          <w:tcPr>
            <w:tcW w:w="1842" w:type="dxa"/>
          </w:tcPr>
          <w:p w:rsidR="00715911" w:rsidRDefault="00715911" w:rsidP="00647822">
            <w:r w:rsidRPr="001A10AC">
              <w:t>Семья – малая Церковь</w:t>
            </w:r>
          </w:p>
        </w:tc>
        <w:tc>
          <w:tcPr>
            <w:tcW w:w="2127" w:type="dxa"/>
          </w:tcPr>
          <w:p w:rsidR="00715911" w:rsidRPr="002D0BE2" w:rsidRDefault="00715911" w:rsidP="00647822">
            <w:pPr>
              <w:jc w:val="center"/>
            </w:pPr>
            <w:r>
              <w:t>Наш любимый праздник</w:t>
            </w:r>
          </w:p>
        </w:tc>
        <w:tc>
          <w:tcPr>
            <w:tcW w:w="1842" w:type="dxa"/>
          </w:tcPr>
          <w:p w:rsidR="00715911" w:rsidRPr="002D0BE2" w:rsidRDefault="00715911" w:rsidP="00647822">
            <w:pPr>
              <w:ind w:right="318"/>
              <w:jc w:val="center"/>
            </w:pPr>
            <w:r>
              <w:t xml:space="preserve">Акварель </w:t>
            </w:r>
          </w:p>
        </w:tc>
        <w:tc>
          <w:tcPr>
            <w:tcW w:w="2552" w:type="dxa"/>
          </w:tcPr>
          <w:p w:rsidR="00715911" w:rsidRDefault="00715911" w:rsidP="00647822">
            <w:pPr>
              <w:ind w:right="318"/>
            </w:pPr>
            <w:r>
              <w:t>Нисмирнова Татьяна Михайловна</w:t>
            </w:r>
          </w:p>
          <w:p w:rsidR="00715911" w:rsidRPr="002D0BE2" w:rsidRDefault="00715911" w:rsidP="00647822">
            <w:r>
              <w:t>8-831-74-</w:t>
            </w:r>
            <w:r w:rsidRPr="00A437AE">
              <w:t>2-18-81</w:t>
            </w:r>
          </w:p>
        </w:tc>
      </w:tr>
      <w:tr w:rsidR="00715911" w:rsidRPr="002D0BE2" w:rsidTr="00647822">
        <w:trPr>
          <w:trHeight w:val="726"/>
        </w:trPr>
        <w:tc>
          <w:tcPr>
            <w:tcW w:w="470" w:type="dxa"/>
          </w:tcPr>
          <w:p w:rsidR="00715911" w:rsidRPr="002D0BE2" w:rsidRDefault="00715911" w:rsidP="00647822">
            <w:pPr>
              <w:jc w:val="center"/>
            </w:pPr>
            <w:r>
              <w:t>4.</w:t>
            </w:r>
          </w:p>
        </w:tc>
        <w:tc>
          <w:tcPr>
            <w:tcW w:w="1618" w:type="dxa"/>
          </w:tcPr>
          <w:p w:rsidR="00715911" w:rsidRPr="0005636E" w:rsidRDefault="00715911" w:rsidP="00647822">
            <w:r>
              <w:t>Павловское</w:t>
            </w:r>
          </w:p>
        </w:tc>
        <w:tc>
          <w:tcPr>
            <w:tcW w:w="2126" w:type="dxa"/>
          </w:tcPr>
          <w:p w:rsidR="00715911" w:rsidRDefault="00715911" w:rsidP="00647822">
            <w:pPr>
              <w:jc w:val="center"/>
            </w:pPr>
            <w:r>
              <w:t>МБОУ СШ №7 г.Павлово</w:t>
            </w:r>
          </w:p>
        </w:tc>
        <w:tc>
          <w:tcPr>
            <w:tcW w:w="2127" w:type="dxa"/>
          </w:tcPr>
          <w:p w:rsidR="00715911" w:rsidRDefault="00715911" w:rsidP="00647822">
            <w:pPr>
              <w:jc w:val="center"/>
            </w:pPr>
            <w:r>
              <w:t>Джалилова Карина</w:t>
            </w:r>
          </w:p>
          <w:p w:rsidR="00715911" w:rsidRPr="00647822" w:rsidRDefault="00715911" w:rsidP="00647822">
            <w:pPr>
              <w:jc w:val="center"/>
            </w:pPr>
            <w:r w:rsidRPr="00647822">
              <w:t>8-831-71-2-27-53</w:t>
            </w:r>
          </w:p>
        </w:tc>
        <w:tc>
          <w:tcPr>
            <w:tcW w:w="1134" w:type="dxa"/>
          </w:tcPr>
          <w:p w:rsidR="00715911" w:rsidRDefault="00715911" w:rsidP="00647822">
            <w:pPr>
              <w:jc w:val="center"/>
            </w:pPr>
            <w:r>
              <w:t>9 лет</w:t>
            </w:r>
          </w:p>
        </w:tc>
        <w:tc>
          <w:tcPr>
            <w:tcW w:w="1842" w:type="dxa"/>
          </w:tcPr>
          <w:p w:rsidR="00715911" w:rsidRPr="001A10AC" w:rsidRDefault="00715911" w:rsidP="00647822">
            <w:r w:rsidRPr="001A10AC">
              <w:t>Семья – малая Церковь</w:t>
            </w:r>
          </w:p>
        </w:tc>
        <w:tc>
          <w:tcPr>
            <w:tcW w:w="2127" w:type="dxa"/>
          </w:tcPr>
          <w:p w:rsidR="00715911" w:rsidRDefault="00715911" w:rsidP="00647822">
            <w:pPr>
              <w:jc w:val="center"/>
            </w:pPr>
            <w:r>
              <w:t>С праздником Пасхи!</w:t>
            </w:r>
          </w:p>
        </w:tc>
        <w:tc>
          <w:tcPr>
            <w:tcW w:w="1842" w:type="dxa"/>
          </w:tcPr>
          <w:p w:rsidR="00715911" w:rsidRDefault="00715911" w:rsidP="00647822">
            <w:pPr>
              <w:ind w:right="318"/>
              <w:jc w:val="center"/>
            </w:pPr>
            <w:r>
              <w:t xml:space="preserve">Акварель </w:t>
            </w:r>
          </w:p>
        </w:tc>
        <w:tc>
          <w:tcPr>
            <w:tcW w:w="2552" w:type="dxa"/>
          </w:tcPr>
          <w:p w:rsidR="00715911" w:rsidRDefault="00715911" w:rsidP="00647822">
            <w:pPr>
              <w:ind w:right="318"/>
            </w:pPr>
            <w:r>
              <w:t>Меженина Т.Н.</w:t>
            </w:r>
          </w:p>
          <w:p w:rsidR="00715911" w:rsidRDefault="00715911" w:rsidP="00647822">
            <w:pPr>
              <w:ind w:right="318"/>
            </w:pPr>
            <w:r w:rsidRPr="00647822">
              <w:t>8-831-71-2-27-53</w:t>
            </w:r>
          </w:p>
        </w:tc>
      </w:tr>
    </w:tbl>
    <w:p w:rsidR="00715911" w:rsidRPr="002D0BE2" w:rsidRDefault="00715911" w:rsidP="00E066F8">
      <w:pPr>
        <w:ind w:left="142"/>
        <w:jc w:val="center"/>
        <w:rPr>
          <w:b/>
          <w:i/>
        </w:rPr>
      </w:pPr>
    </w:p>
    <w:p w:rsidR="00715911" w:rsidRDefault="00715911" w:rsidP="00E066F8">
      <w:pPr>
        <w:ind w:left="142"/>
        <w:jc w:val="center"/>
        <w:rPr>
          <w:b/>
          <w:i/>
        </w:rPr>
      </w:pPr>
    </w:p>
    <w:p w:rsidR="00715911" w:rsidRDefault="00715911" w:rsidP="00E066F8">
      <w:pPr>
        <w:ind w:left="142"/>
        <w:jc w:val="center"/>
        <w:rPr>
          <w:b/>
          <w:i/>
        </w:rPr>
      </w:pPr>
      <w:r w:rsidRPr="002D0BE2">
        <w:rPr>
          <w:b/>
          <w:i/>
        </w:rPr>
        <w:t>Третья возрастная группа:  13-17 лет.</w:t>
      </w:r>
    </w:p>
    <w:p w:rsidR="00715911" w:rsidRPr="002D0BE2" w:rsidRDefault="00715911" w:rsidP="00E066F8">
      <w:pPr>
        <w:ind w:left="142"/>
        <w:jc w:val="center"/>
        <w:rPr>
          <w:b/>
          <w:i/>
        </w:rPr>
      </w:pPr>
    </w:p>
    <w:p w:rsidR="00715911" w:rsidRPr="002D0BE2" w:rsidRDefault="00715911" w:rsidP="00E066F8">
      <w:pPr>
        <w:ind w:left="142"/>
        <w:jc w:val="center"/>
        <w:rPr>
          <w:b/>
          <w:i/>
        </w:rPr>
      </w:pPr>
    </w:p>
    <w:tbl>
      <w:tblPr>
        <w:tblpPr w:leftFromText="180" w:rightFromText="180" w:vertAnchor="text" w:tblpX="-459" w:tblpY="1"/>
        <w:tblOverlap w:val="never"/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618"/>
        <w:gridCol w:w="2126"/>
        <w:gridCol w:w="2127"/>
        <w:gridCol w:w="1134"/>
        <w:gridCol w:w="1842"/>
        <w:gridCol w:w="2127"/>
        <w:gridCol w:w="1842"/>
        <w:gridCol w:w="2552"/>
      </w:tblGrid>
      <w:tr w:rsidR="00715911" w:rsidRPr="002D0BE2" w:rsidTr="00647822">
        <w:trPr>
          <w:trHeight w:val="1262"/>
        </w:trPr>
        <w:tc>
          <w:tcPr>
            <w:tcW w:w="470" w:type="dxa"/>
          </w:tcPr>
          <w:p w:rsidR="00715911" w:rsidRPr="002D0BE2" w:rsidRDefault="00715911" w:rsidP="00BE3A6C">
            <w:pPr>
              <w:jc w:val="center"/>
              <w:rPr>
                <w:b/>
              </w:rPr>
            </w:pPr>
          </w:p>
          <w:p w:rsidR="00715911" w:rsidRPr="002D0BE2" w:rsidRDefault="00715911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№</w:t>
            </w:r>
          </w:p>
          <w:p w:rsidR="00715911" w:rsidRPr="002D0BE2" w:rsidRDefault="00715911" w:rsidP="00BE3A6C">
            <w:pPr>
              <w:jc w:val="center"/>
              <w:rPr>
                <w:b/>
              </w:rPr>
            </w:pPr>
          </w:p>
        </w:tc>
        <w:tc>
          <w:tcPr>
            <w:tcW w:w="1618" w:type="dxa"/>
          </w:tcPr>
          <w:p w:rsidR="00715911" w:rsidRPr="002D0BE2" w:rsidRDefault="00715911" w:rsidP="00BE3A6C">
            <w:pPr>
              <w:jc w:val="center"/>
              <w:rPr>
                <w:b/>
              </w:rPr>
            </w:pPr>
          </w:p>
          <w:p w:rsidR="00715911" w:rsidRPr="002D0BE2" w:rsidRDefault="00715911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Благочиние</w:t>
            </w:r>
          </w:p>
          <w:p w:rsidR="00715911" w:rsidRPr="002D0BE2" w:rsidRDefault="00715911" w:rsidP="00BE3A6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15911" w:rsidRPr="002D0BE2" w:rsidRDefault="00715911" w:rsidP="00BE3A6C">
            <w:pPr>
              <w:rPr>
                <w:b/>
              </w:rPr>
            </w:pPr>
          </w:p>
          <w:p w:rsidR="00715911" w:rsidRPr="002D0BE2" w:rsidRDefault="00715911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Учебное заведение</w:t>
            </w:r>
          </w:p>
          <w:p w:rsidR="00715911" w:rsidRPr="002D0BE2" w:rsidRDefault="00715911" w:rsidP="00BE3A6C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715911" w:rsidRPr="002D0BE2" w:rsidRDefault="00715911" w:rsidP="00BE3A6C">
            <w:pPr>
              <w:jc w:val="center"/>
              <w:rPr>
                <w:b/>
              </w:rPr>
            </w:pPr>
          </w:p>
          <w:p w:rsidR="00715911" w:rsidRPr="002D0BE2" w:rsidRDefault="00715911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 xml:space="preserve">Ф.И. </w:t>
            </w:r>
          </w:p>
          <w:p w:rsidR="00715911" w:rsidRPr="002D0BE2" w:rsidRDefault="00715911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Участника,</w:t>
            </w:r>
          </w:p>
          <w:p w:rsidR="00715911" w:rsidRPr="002D0BE2" w:rsidRDefault="00715911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контактный телефон</w:t>
            </w:r>
          </w:p>
        </w:tc>
        <w:tc>
          <w:tcPr>
            <w:tcW w:w="1134" w:type="dxa"/>
          </w:tcPr>
          <w:p w:rsidR="00715911" w:rsidRPr="002D0BE2" w:rsidRDefault="00715911" w:rsidP="00BE3A6C">
            <w:pPr>
              <w:jc w:val="center"/>
              <w:rPr>
                <w:b/>
              </w:rPr>
            </w:pPr>
          </w:p>
          <w:p w:rsidR="00715911" w:rsidRPr="002D0BE2" w:rsidRDefault="00715911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Возраст</w:t>
            </w:r>
          </w:p>
        </w:tc>
        <w:tc>
          <w:tcPr>
            <w:tcW w:w="1842" w:type="dxa"/>
          </w:tcPr>
          <w:p w:rsidR="00715911" w:rsidRPr="002D0BE2" w:rsidRDefault="00715911" w:rsidP="00BE3A6C">
            <w:pPr>
              <w:jc w:val="center"/>
              <w:rPr>
                <w:b/>
              </w:rPr>
            </w:pPr>
          </w:p>
          <w:p w:rsidR="00715911" w:rsidRPr="002D0BE2" w:rsidRDefault="00715911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Номинация</w:t>
            </w:r>
          </w:p>
        </w:tc>
        <w:tc>
          <w:tcPr>
            <w:tcW w:w="2127" w:type="dxa"/>
          </w:tcPr>
          <w:p w:rsidR="00715911" w:rsidRPr="002D0BE2" w:rsidRDefault="00715911" w:rsidP="00BE3A6C">
            <w:pPr>
              <w:jc w:val="center"/>
              <w:rPr>
                <w:b/>
              </w:rPr>
            </w:pPr>
          </w:p>
          <w:p w:rsidR="00715911" w:rsidRPr="002D0BE2" w:rsidRDefault="00715911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Название</w:t>
            </w:r>
          </w:p>
          <w:p w:rsidR="00715911" w:rsidRPr="002D0BE2" w:rsidRDefault="00715911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работы</w:t>
            </w:r>
          </w:p>
          <w:p w:rsidR="00715911" w:rsidRPr="002D0BE2" w:rsidRDefault="00715911" w:rsidP="00BE3A6C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715911" w:rsidRPr="002D0BE2" w:rsidRDefault="00715911" w:rsidP="00BE3A6C">
            <w:pPr>
              <w:jc w:val="center"/>
              <w:rPr>
                <w:b/>
              </w:rPr>
            </w:pPr>
          </w:p>
          <w:p w:rsidR="00715911" w:rsidRPr="002D0BE2" w:rsidRDefault="00715911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 xml:space="preserve">Техника </w:t>
            </w:r>
          </w:p>
          <w:p w:rsidR="00715911" w:rsidRPr="002D0BE2" w:rsidRDefault="00715911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исполнения</w:t>
            </w:r>
          </w:p>
        </w:tc>
        <w:tc>
          <w:tcPr>
            <w:tcW w:w="2552" w:type="dxa"/>
          </w:tcPr>
          <w:p w:rsidR="00715911" w:rsidRPr="002D0BE2" w:rsidRDefault="00715911" w:rsidP="00BE3A6C">
            <w:pPr>
              <w:ind w:right="1028"/>
              <w:jc w:val="center"/>
              <w:rPr>
                <w:b/>
              </w:rPr>
            </w:pPr>
          </w:p>
          <w:p w:rsidR="00715911" w:rsidRPr="002D0BE2" w:rsidRDefault="00715911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Ф.И.О.</w:t>
            </w:r>
          </w:p>
          <w:p w:rsidR="00715911" w:rsidRPr="002D0BE2" w:rsidRDefault="00715911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педагога,</w:t>
            </w:r>
          </w:p>
          <w:p w:rsidR="00715911" w:rsidRPr="002D0BE2" w:rsidRDefault="00715911" w:rsidP="00BE3A6C">
            <w:pPr>
              <w:ind w:right="176"/>
              <w:jc w:val="center"/>
              <w:rPr>
                <w:b/>
              </w:rPr>
            </w:pPr>
            <w:r w:rsidRPr="002D0BE2">
              <w:rPr>
                <w:b/>
              </w:rPr>
              <w:t>контактный телефон</w:t>
            </w:r>
          </w:p>
        </w:tc>
      </w:tr>
      <w:tr w:rsidR="00715911" w:rsidRPr="002D0BE2" w:rsidTr="00647822">
        <w:trPr>
          <w:trHeight w:val="726"/>
        </w:trPr>
        <w:tc>
          <w:tcPr>
            <w:tcW w:w="470" w:type="dxa"/>
          </w:tcPr>
          <w:p w:rsidR="00715911" w:rsidRPr="002D0BE2" w:rsidRDefault="00715911" w:rsidP="00DE3B7F">
            <w:pPr>
              <w:jc w:val="center"/>
              <w:rPr>
                <w:b/>
              </w:rPr>
            </w:pPr>
          </w:p>
          <w:p w:rsidR="00715911" w:rsidRPr="002D0BE2" w:rsidRDefault="00715911" w:rsidP="00DE3B7F">
            <w:pPr>
              <w:jc w:val="center"/>
            </w:pPr>
            <w:r w:rsidRPr="002D0BE2">
              <w:t>1.</w:t>
            </w:r>
          </w:p>
        </w:tc>
        <w:tc>
          <w:tcPr>
            <w:tcW w:w="1618" w:type="dxa"/>
          </w:tcPr>
          <w:p w:rsidR="00715911" w:rsidRDefault="00715911" w:rsidP="00DE3B7F">
            <w:r w:rsidRPr="0005636E">
              <w:t>Павловское</w:t>
            </w:r>
          </w:p>
        </w:tc>
        <w:tc>
          <w:tcPr>
            <w:tcW w:w="2126" w:type="dxa"/>
          </w:tcPr>
          <w:p w:rsidR="00715911" w:rsidRPr="002D0BE2" w:rsidRDefault="00715911" w:rsidP="00DE3B7F">
            <w:pPr>
              <w:jc w:val="center"/>
            </w:pPr>
            <w:r>
              <w:t>МБОУ СШ №2 р.п.Сосновское</w:t>
            </w:r>
          </w:p>
        </w:tc>
        <w:tc>
          <w:tcPr>
            <w:tcW w:w="2127" w:type="dxa"/>
          </w:tcPr>
          <w:p w:rsidR="00715911" w:rsidRDefault="00715911" w:rsidP="00DE3B7F">
            <w:pPr>
              <w:jc w:val="center"/>
            </w:pPr>
            <w:r>
              <w:t>Лапшина Татьяна</w:t>
            </w:r>
          </w:p>
          <w:p w:rsidR="00715911" w:rsidRPr="002D0BE2" w:rsidRDefault="00715911" w:rsidP="00DE3B7F">
            <w:pPr>
              <w:jc w:val="center"/>
            </w:pPr>
            <w:r>
              <w:t>8-831-74-</w:t>
            </w:r>
            <w:r w:rsidRPr="00A437AE">
              <w:t>2-18-81</w:t>
            </w:r>
          </w:p>
        </w:tc>
        <w:tc>
          <w:tcPr>
            <w:tcW w:w="1134" w:type="dxa"/>
          </w:tcPr>
          <w:p w:rsidR="00715911" w:rsidRDefault="00715911" w:rsidP="00DE3B7F">
            <w:pPr>
              <w:jc w:val="center"/>
            </w:pPr>
            <w:r>
              <w:t>14 лет</w:t>
            </w:r>
          </w:p>
          <w:p w:rsidR="00715911" w:rsidRPr="002D0BE2" w:rsidRDefault="00715911" w:rsidP="00DE3B7F">
            <w:pPr>
              <w:jc w:val="center"/>
            </w:pPr>
            <w:r>
              <w:t>ОВЗ</w:t>
            </w:r>
          </w:p>
        </w:tc>
        <w:tc>
          <w:tcPr>
            <w:tcW w:w="1842" w:type="dxa"/>
          </w:tcPr>
          <w:p w:rsidR="00715911" w:rsidRDefault="00715911" w:rsidP="00DE3B7F">
            <w:r w:rsidRPr="001A10AC">
              <w:t>Семья – малая Церковь</w:t>
            </w:r>
          </w:p>
        </w:tc>
        <w:tc>
          <w:tcPr>
            <w:tcW w:w="2127" w:type="dxa"/>
          </w:tcPr>
          <w:p w:rsidR="00715911" w:rsidRPr="002D0BE2" w:rsidRDefault="00715911" w:rsidP="00DE3B7F">
            <w:pPr>
              <w:jc w:val="center"/>
            </w:pPr>
            <w:r>
              <w:t>Дружба с книгой</w:t>
            </w:r>
          </w:p>
        </w:tc>
        <w:tc>
          <w:tcPr>
            <w:tcW w:w="1842" w:type="dxa"/>
          </w:tcPr>
          <w:p w:rsidR="00715911" w:rsidRPr="002D0BE2" w:rsidRDefault="00715911" w:rsidP="00DE3B7F">
            <w:pPr>
              <w:ind w:right="318"/>
              <w:jc w:val="center"/>
            </w:pPr>
            <w:r>
              <w:t xml:space="preserve">Гуашь  </w:t>
            </w:r>
          </w:p>
        </w:tc>
        <w:tc>
          <w:tcPr>
            <w:tcW w:w="2552" w:type="dxa"/>
          </w:tcPr>
          <w:p w:rsidR="00715911" w:rsidRDefault="00715911" w:rsidP="00DE3B7F">
            <w:pPr>
              <w:ind w:right="318"/>
            </w:pPr>
            <w:r>
              <w:t>Кузнецова Светлана Николаевна</w:t>
            </w:r>
          </w:p>
          <w:p w:rsidR="00715911" w:rsidRPr="002D0BE2" w:rsidRDefault="00715911" w:rsidP="00DE3B7F">
            <w:r>
              <w:t>8-831-74-</w:t>
            </w:r>
            <w:r w:rsidRPr="00A437AE">
              <w:t>2-18-81</w:t>
            </w:r>
          </w:p>
        </w:tc>
      </w:tr>
      <w:tr w:rsidR="00715911" w:rsidRPr="002D0BE2" w:rsidTr="00647822">
        <w:trPr>
          <w:trHeight w:val="726"/>
        </w:trPr>
        <w:tc>
          <w:tcPr>
            <w:tcW w:w="470" w:type="dxa"/>
          </w:tcPr>
          <w:p w:rsidR="00715911" w:rsidRPr="002D0BE2" w:rsidRDefault="00715911" w:rsidP="007C5881">
            <w:pPr>
              <w:jc w:val="center"/>
              <w:rPr>
                <w:b/>
              </w:rPr>
            </w:pPr>
          </w:p>
          <w:p w:rsidR="00715911" w:rsidRPr="002D0BE2" w:rsidRDefault="00715911" w:rsidP="007C5881">
            <w:pPr>
              <w:jc w:val="center"/>
            </w:pPr>
            <w:r w:rsidRPr="002D0BE2">
              <w:t>2.</w:t>
            </w:r>
          </w:p>
        </w:tc>
        <w:tc>
          <w:tcPr>
            <w:tcW w:w="1618" w:type="dxa"/>
          </w:tcPr>
          <w:p w:rsidR="00715911" w:rsidRDefault="00715911" w:rsidP="007C5881">
            <w:r w:rsidRPr="0005636E">
              <w:t>Павловское</w:t>
            </w:r>
          </w:p>
        </w:tc>
        <w:tc>
          <w:tcPr>
            <w:tcW w:w="2126" w:type="dxa"/>
          </w:tcPr>
          <w:p w:rsidR="00715911" w:rsidRPr="00FF4960" w:rsidRDefault="00715911" w:rsidP="007C5881">
            <w:pPr>
              <w:jc w:val="center"/>
            </w:pPr>
            <w:r>
              <w:t>МБОУ ДОД</w:t>
            </w:r>
            <w:r w:rsidRPr="00FF4960">
              <w:t xml:space="preserve"> "Межпоселен</w:t>
            </w:r>
            <w:r>
              <w:t>-</w:t>
            </w:r>
            <w:r w:rsidRPr="00FF4960">
              <w:t>ческая районная детская художественная школа" Сосновского муниципального района</w:t>
            </w:r>
          </w:p>
        </w:tc>
        <w:tc>
          <w:tcPr>
            <w:tcW w:w="2127" w:type="dxa"/>
          </w:tcPr>
          <w:p w:rsidR="00715911" w:rsidRDefault="00715911" w:rsidP="007C5881">
            <w:pPr>
              <w:jc w:val="center"/>
            </w:pPr>
            <w:r>
              <w:t>Буркова Вика</w:t>
            </w:r>
          </w:p>
          <w:p w:rsidR="00715911" w:rsidRPr="00FF4960" w:rsidRDefault="00715911" w:rsidP="00FF4960">
            <w:r>
              <w:t>8-831-74—</w:t>
            </w:r>
            <w:r w:rsidRPr="00FF4960">
              <w:t>2</w:t>
            </w:r>
            <w:r>
              <w:t>-</w:t>
            </w:r>
            <w:r w:rsidRPr="00FF4960">
              <w:t>15</w:t>
            </w:r>
            <w:r>
              <w:t>-</w:t>
            </w:r>
            <w:r w:rsidRPr="00FF4960">
              <w:t>10</w:t>
            </w:r>
          </w:p>
          <w:p w:rsidR="00715911" w:rsidRPr="002D0BE2" w:rsidRDefault="00715911" w:rsidP="007C5881">
            <w:pPr>
              <w:jc w:val="center"/>
            </w:pPr>
          </w:p>
        </w:tc>
        <w:tc>
          <w:tcPr>
            <w:tcW w:w="1134" w:type="dxa"/>
          </w:tcPr>
          <w:p w:rsidR="00715911" w:rsidRPr="002D0BE2" w:rsidRDefault="00715911" w:rsidP="007C5881">
            <w:pPr>
              <w:jc w:val="center"/>
            </w:pPr>
            <w:r>
              <w:t>12 лет</w:t>
            </w:r>
          </w:p>
        </w:tc>
        <w:tc>
          <w:tcPr>
            <w:tcW w:w="1842" w:type="dxa"/>
          </w:tcPr>
          <w:p w:rsidR="00715911" w:rsidRDefault="00715911">
            <w:r w:rsidRPr="005340E7">
              <w:t>Семья – малая Церковь</w:t>
            </w:r>
          </w:p>
        </w:tc>
        <w:tc>
          <w:tcPr>
            <w:tcW w:w="2127" w:type="dxa"/>
          </w:tcPr>
          <w:p w:rsidR="00715911" w:rsidRPr="002D0BE2" w:rsidRDefault="00715911" w:rsidP="007C5881">
            <w:pPr>
              <w:jc w:val="center"/>
            </w:pPr>
            <w:r>
              <w:t>Пасха красная</w:t>
            </w:r>
          </w:p>
        </w:tc>
        <w:tc>
          <w:tcPr>
            <w:tcW w:w="1842" w:type="dxa"/>
          </w:tcPr>
          <w:p w:rsidR="00715911" w:rsidRPr="002D0BE2" w:rsidRDefault="00715911" w:rsidP="007C5881">
            <w:pPr>
              <w:ind w:right="318"/>
              <w:jc w:val="center"/>
            </w:pPr>
            <w:r>
              <w:t>Акварель, цветные карандаши</w:t>
            </w:r>
          </w:p>
        </w:tc>
        <w:tc>
          <w:tcPr>
            <w:tcW w:w="2552" w:type="dxa"/>
          </w:tcPr>
          <w:p w:rsidR="00715911" w:rsidRDefault="00715911" w:rsidP="007C5881">
            <w:pPr>
              <w:ind w:right="318"/>
            </w:pPr>
            <w:r>
              <w:t>Бондаревская Евгения Александровна</w:t>
            </w:r>
          </w:p>
          <w:p w:rsidR="00715911" w:rsidRPr="00FF4960" w:rsidRDefault="00715911" w:rsidP="00FF4960">
            <w:r>
              <w:t>8-831-74—</w:t>
            </w:r>
            <w:r w:rsidRPr="00FF4960">
              <w:t>2</w:t>
            </w:r>
            <w:r>
              <w:t>-</w:t>
            </w:r>
            <w:r w:rsidRPr="00FF4960">
              <w:t>15</w:t>
            </w:r>
            <w:r>
              <w:t>-</w:t>
            </w:r>
            <w:r w:rsidRPr="00FF4960">
              <w:t>10</w:t>
            </w:r>
          </w:p>
          <w:p w:rsidR="00715911" w:rsidRPr="002D0BE2" w:rsidRDefault="00715911" w:rsidP="007C5881">
            <w:pPr>
              <w:ind w:right="318"/>
            </w:pPr>
          </w:p>
        </w:tc>
      </w:tr>
    </w:tbl>
    <w:p w:rsidR="00715911" w:rsidRPr="002D0BE2" w:rsidRDefault="00715911" w:rsidP="001309E9">
      <w:pPr>
        <w:ind w:left="2832" w:firstLine="708"/>
        <w:jc w:val="center"/>
      </w:pPr>
    </w:p>
    <w:p w:rsidR="00715911" w:rsidRPr="002D0BE2" w:rsidRDefault="00715911" w:rsidP="001309E9">
      <w:pPr>
        <w:ind w:left="2832" w:firstLine="708"/>
        <w:jc w:val="center"/>
      </w:pPr>
    </w:p>
    <w:p w:rsidR="00715911" w:rsidRDefault="00715911" w:rsidP="00E066F8">
      <w:pPr>
        <w:ind w:firstLine="708"/>
        <w:rPr>
          <w:b/>
          <w:i/>
        </w:rPr>
      </w:pPr>
    </w:p>
    <w:p w:rsidR="00715911" w:rsidRDefault="00715911" w:rsidP="00FF4960">
      <w:pPr>
        <w:rPr>
          <w:b/>
          <w:i/>
        </w:rPr>
      </w:pPr>
      <w:r>
        <w:rPr>
          <w:b/>
          <w:i/>
        </w:rPr>
        <w:t>12.04.</w:t>
      </w:r>
      <w:r w:rsidRPr="00E14F3D">
        <w:rPr>
          <w:b/>
          <w:i/>
        </w:rPr>
        <w:t>2016 г.</w:t>
      </w:r>
    </w:p>
    <w:p w:rsidR="00715911" w:rsidRPr="00E14F3D" w:rsidRDefault="00715911" w:rsidP="00FF4960">
      <w:pPr>
        <w:rPr>
          <w:b/>
          <w:i/>
        </w:rPr>
      </w:pPr>
    </w:p>
    <w:p w:rsidR="00715911" w:rsidRPr="00E14F3D" w:rsidRDefault="00715911" w:rsidP="00FF4960">
      <w:pPr>
        <w:ind w:firstLine="708"/>
        <w:rPr>
          <w:b/>
          <w:i/>
        </w:rPr>
      </w:pPr>
      <w:r>
        <w:rPr>
          <w:b/>
          <w:i/>
        </w:rPr>
        <w:t>Благочинный  Павловского округа</w:t>
      </w:r>
      <w:r>
        <w:rPr>
          <w:b/>
          <w:i/>
        </w:rPr>
        <w:tab/>
        <w:t xml:space="preserve">      </w:t>
      </w:r>
      <w:r>
        <w:rPr>
          <w:b/>
          <w:i/>
        </w:rPr>
        <w:tab/>
      </w:r>
      <w:r w:rsidRPr="00E14F3D">
        <w:rPr>
          <w:b/>
          <w:i/>
        </w:rPr>
        <w:t xml:space="preserve">  _________________</w:t>
      </w:r>
      <w:r w:rsidRPr="00E14F3D">
        <w:rPr>
          <w:b/>
        </w:rPr>
        <w:t>/</w:t>
      </w:r>
      <w:r>
        <w:rPr>
          <w:b/>
          <w:i/>
        </w:rPr>
        <w:t>протоиерей Андрей Филатов</w:t>
      </w:r>
    </w:p>
    <w:p w:rsidR="00715911" w:rsidRDefault="00715911" w:rsidP="00FF4960">
      <w:pPr>
        <w:ind w:firstLine="708"/>
        <w:jc w:val="right"/>
        <w:rPr>
          <w:b/>
          <w:i/>
        </w:rPr>
      </w:pPr>
      <w:r w:rsidRPr="00E14F3D">
        <w:rPr>
          <w:i/>
        </w:rPr>
        <w:tab/>
      </w:r>
    </w:p>
    <w:p w:rsidR="00715911" w:rsidRDefault="00715911" w:rsidP="00FF4960">
      <w:pPr>
        <w:ind w:firstLine="708"/>
        <w:rPr>
          <w:b/>
          <w:i/>
        </w:rPr>
      </w:pPr>
    </w:p>
    <w:p w:rsidR="00715911" w:rsidRDefault="00715911" w:rsidP="00FF4960">
      <w:pPr>
        <w:ind w:firstLine="708"/>
        <w:rPr>
          <w:i/>
        </w:rPr>
      </w:pPr>
      <w:r w:rsidRPr="00E14F3D">
        <w:rPr>
          <w:b/>
          <w:i/>
        </w:rPr>
        <w:t xml:space="preserve">Помощник по культуре                         </w:t>
      </w:r>
      <w:r>
        <w:rPr>
          <w:b/>
          <w:i/>
        </w:rPr>
        <w:t xml:space="preserve">                </w:t>
      </w:r>
      <w:r w:rsidRPr="00E14F3D">
        <w:rPr>
          <w:b/>
          <w:i/>
        </w:rPr>
        <w:t xml:space="preserve">  _________________</w:t>
      </w:r>
      <w:r w:rsidRPr="00E14F3D">
        <w:rPr>
          <w:b/>
        </w:rPr>
        <w:t>/</w:t>
      </w:r>
      <w:r>
        <w:rPr>
          <w:b/>
          <w:i/>
        </w:rPr>
        <w:t>Жунусов А.А.</w:t>
      </w:r>
      <w:r>
        <w:rPr>
          <w:i/>
        </w:rPr>
        <w:t xml:space="preserve"> </w:t>
      </w:r>
    </w:p>
    <w:p w:rsidR="00715911" w:rsidRDefault="00715911" w:rsidP="00E066F8">
      <w:pPr>
        <w:ind w:left="-142" w:right="-31"/>
        <w:jc w:val="right"/>
        <w:rPr>
          <w:b/>
          <w:i/>
        </w:rPr>
      </w:pPr>
    </w:p>
    <w:sectPr w:rsidR="00715911" w:rsidSect="00A61F3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4F8"/>
    <w:multiLevelType w:val="hybridMultilevel"/>
    <w:tmpl w:val="10BC7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D2234E"/>
    <w:multiLevelType w:val="hybridMultilevel"/>
    <w:tmpl w:val="1D20C06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457996"/>
    <w:multiLevelType w:val="hybridMultilevel"/>
    <w:tmpl w:val="6F1AA7E8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12710"/>
    <w:multiLevelType w:val="hybridMultilevel"/>
    <w:tmpl w:val="A308E810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56566"/>
    <w:multiLevelType w:val="hybridMultilevel"/>
    <w:tmpl w:val="9244E32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1326FB4"/>
    <w:multiLevelType w:val="hybridMultilevel"/>
    <w:tmpl w:val="1FEA9CC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45BE1"/>
    <w:multiLevelType w:val="hybridMultilevel"/>
    <w:tmpl w:val="238E85C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D7D7E49"/>
    <w:multiLevelType w:val="hybridMultilevel"/>
    <w:tmpl w:val="84F4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9D6F19"/>
    <w:multiLevelType w:val="hybridMultilevel"/>
    <w:tmpl w:val="C5B67462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E6AEB"/>
    <w:multiLevelType w:val="hybridMultilevel"/>
    <w:tmpl w:val="1B2E082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E005F"/>
    <w:multiLevelType w:val="hybridMultilevel"/>
    <w:tmpl w:val="784EB9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FC083C"/>
    <w:multiLevelType w:val="hybridMultilevel"/>
    <w:tmpl w:val="84F4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EC5F80"/>
    <w:multiLevelType w:val="hybridMultilevel"/>
    <w:tmpl w:val="DCD20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F0C20"/>
    <w:multiLevelType w:val="hybridMultilevel"/>
    <w:tmpl w:val="8F64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E6FDF"/>
    <w:multiLevelType w:val="hybridMultilevel"/>
    <w:tmpl w:val="41721F1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>
    <w:nsid w:val="345F6C07"/>
    <w:multiLevelType w:val="hybridMultilevel"/>
    <w:tmpl w:val="48660986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61214"/>
    <w:multiLevelType w:val="hybridMultilevel"/>
    <w:tmpl w:val="5636CA48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C433B"/>
    <w:multiLevelType w:val="hybridMultilevel"/>
    <w:tmpl w:val="DA3A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6C2015"/>
    <w:multiLevelType w:val="multilevel"/>
    <w:tmpl w:val="433EF402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cs="Times New Roman" w:hint="default"/>
      </w:rPr>
    </w:lvl>
  </w:abstractNum>
  <w:abstractNum w:abstractNumId="19">
    <w:nsid w:val="3D937DA3"/>
    <w:multiLevelType w:val="hybridMultilevel"/>
    <w:tmpl w:val="F9002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F10ED"/>
    <w:multiLevelType w:val="hybridMultilevel"/>
    <w:tmpl w:val="3194416A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>
    <w:nsid w:val="44227EAD"/>
    <w:multiLevelType w:val="hybridMultilevel"/>
    <w:tmpl w:val="16DA0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D35AF0"/>
    <w:multiLevelType w:val="hybridMultilevel"/>
    <w:tmpl w:val="F43C6C7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195666"/>
    <w:multiLevelType w:val="hybridMultilevel"/>
    <w:tmpl w:val="7AD6CC62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9D2A64"/>
    <w:multiLevelType w:val="hybridMultilevel"/>
    <w:tmpl w:val="3C7CC79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53B3416C"/>
    <w:multiLevelType w:val="multilevel"/>
    <w:tmpl w:val="56546D00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6">
    <w:nsid w:val="57F8076D"/>
    <w:multiLevelType w:val="hybridMultilevel"/>
    <w:tmpl w:val="02608CD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D638A"/>
    <w:multiLevelType w:val="hybridMultilevel"/>
    <w:tmpl w:val="E23248B2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B66385"/>
    <w:multiLevelType w:val="multilevel"/>
    <w:tmpl w:val="A1F23902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cs="Times New Roman" w:hint="default"/>
      </w:rPr>
    </w:lvl>
  </w:abstractNum>
  <w:abstractNum w:abstractNumId="29">
    <w:nsid w:val="653D1595"/>
    <w:multiLevelType w:val="hybridMultilevel"/>
    <w:tmpl w:val="5BBC9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520FCF"/>
    <w:multiLevelType w:val="hybridMultilevel"/>
    <w:tmpl w:val="5912894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55E9B"/>
    <w:multiLevelType w:val="hybridMultilevel"/>
    <w:tmpl w:val="7822312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6DCA37CD"/>
    <w:multiLevelType w:val="hybridMultilevel"/>
    <w:tmpl w:val="F314013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>
    <w:nsid w:val="70217B50"/>
    <w:multiLevelType w:val="multilevel"/>
    <w:tmpl w:val="FC863BA2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4">
    <w:nsid w:val="755E563F"/>
    <w:multiLevelType w:val="hybridMultilevel"/>
    <w:tmpl w:val="F984005A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DB73ED"/>
    <w:multiLevelType w:val="multilevel"/>
    <w:tmpl w:val="5C020D2C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cs="Times New Roman" w:hint="default"/>
      </w:rPr>
    </w:lvl>
  </w:abstractNum>
  <w:abstractNum w:abstractNumId="36">
    <w:nsid w:val="7C940F02"/>
    <w:multiLevelType w:val="hybridMultilevel"/>
    <w:tmpl w:val="8E2A7E50"/>
    <w:lvl w:ilvl="0" w:tplc="555AC3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31"/>
  </w:num>
  <w:num w:numId="5">
    <w:abstractNumId w:val="12"/>
  </w:num>
  <w:num w:numId="6">
    <w:abstractNumId w:val="21"/>
  </w:num>
  <w:num w:numId="7">
    <w:abstractNumId w:val="6"/>
  </w:num>
  <w:num w:numId="8">
    <w:abstractNumId w:val="1"/>
  </w:num>
  <w:num w:numId="9">
    <w:abstractNumId w:val="35"/>
  </w:num>
  <w:num w:numId="10">
    <w:abstractNumId w:val="24"/>
  </w:num>
  <w:num w:numId="11">
    <w:abstractNumId w:val="4"/>
  </w:num>
  <w:num w:numId="12">
    <w:abstractNumId w:val="0"/>
  </w:num>
  <w:num w:numId="13">
    <w:abstractNumId w:val="10"/>
  </w:num>
  <w:num w:numId="14">
    <w:abstractNumId w:val="25"/>
  </w:num>
  <w:num w:numId="15">
    <w:abstractNumId w:val="29"/>
  </w:num>
  <w:num w:numId="16">
    <w:abstractNumId w:val="3"/>
  </w:num>
  <w:num w:numId="17">
    <w:abstractNumId w:val="15"/>
  </w:num>
  <w:num w:numId="18">
    <w:abstractNumId w:val="23"/>
  </w:num>
  <w:num w:numId="19">
    <w:abstractNumId w:val="9"/>
  </w:num>
  <w:num w:numId="20">
    <w:abstractNumId w:val="34"/>
  </w:num>
  <w:num w:numId="21">
    <w:abstractNumId w:val="5"/>
  </w:num>
  <w:num w:numId="22">
    <w:abstractNumId w:val="36"/>
  </w:num>
  <w:num w:numId="23">
    <w:abstractNumId w:val="16"/>
  </w:num>
  <w:num w:numId="24">
    <w:abstractNumId w:val="27"/>
  </w:num>
  <w:num w:numId="25">
    <w:abstractNumId w:val="2"/>
  </w:num>
  <w:num w:numId="26">
    <w:abstractNumId w:val="30"/>
  </w:num>
  <w:num w:numId="27">
    <w:abstractNumId w:val="22"/>
  </w:num>
  <w:num w:numId="28">
    <w:abstractNumId w:val="8"/>
  </w:num>
  <w:num w:numId="29">
    <w:abstractNumId w:val="26"/>
  </w:num>
  <w:num w:numId="30">
    <w:abstractNumId w:val="7"/>
  </w:num>
  <w:num w:numId="31">
    <w:abstractNumId w:val="11"/>
  </w:num>
  <w:num w:numId="32">
    <w:abstractNumId w:val="28"/>
  </w:num>
  <w:num w:numId="33">
    <w:abstractNumId w:val="18"/>
  </w:num>
  <w:num w:numId="34">
    <w:abstractNumId w:val="32"/>
  </w:num>
  <w:num w:numId="35">
    <w:abstractNumId w:val="33"/>
  </w:num>
  <w:num w:numId="36">
    <w:abstractNumId w:val="20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9E9"/>
    <w:rsid w:val="00024E69"/>
    <w:rsid w:val="0005636E"/>
    <w:rsid w:val="00102948"/>
    <w:rsid w:val="0010613E"/>
    <w:rsid w:val="001255DC"/>
    <w:rsid w:val="001309E9"/>
    <w:rsid w:val="00182B57"/>
    <w:rsid w:val="001A10AC"/>
    <w:rsid w:val="00214093"/>
    <w:rsid w:val="002A3755"/>
    <w:rsid w:val="002D059D"/>
    <w:rsid w:val="002D0BE2"/>
    <w:rsid w:val="002D2555"/>
    <w:rsid w:val="002F08FD"/>
    <w:rsid w:val="00371972"/>
    <w:rsid w:val="0038324D"/>
    <w:rsid w:val="00397260"/>
    <w:rsid w:val="004103CD"/>
    <w:rsid w:val="004A32C2"/>
    <w:rsid w:val="004A3F6C"/>
    <w:rsid w:val="005340E7"/>
    <w:rsid w:val="00582858"/>
    <w:rsid w:val="00633EA6"/>
    <w:rsid w:val="00647822"/>
    <w:rsid w:val="00711BF1"/>
    <w:rsid w:val="00715911"/>
    <w:rsid w:val="007C2F32"/>
    <w:rsid w:val="007C5881"/>
    <w:rsid w:val="007D4A4C"/>
    <w:rsid w:val="008206B6"/>
    <w:rsid w:val="00867884"/>
    <w:rsid w:val="009B69C5"/>
    <w:rsid w:val="00A437AE"/>
    <w:rsid w:val="00A5755A"/>
    <w:rsid w:val="00A61F3C"/>
    <w:rsid w:val="00A644D8"/>
    <w:rsid w:val="00AA4F9E"/>
    <w:rsid w:val="00AF3F3A"/>
    <w:rsid w:val="00B4719C"/>
    <w:rsid w:val="00B7549A"/>
    <w:rsid w:val="00BC4948"/>
    <w:rsid w:val="00BE3A6C"/>
    <w:rsid w:val="00BF379F"/>
    <w:rsid w:val="00CE4463"/>
    <w:rsid w:val="00CF6457"/>
    <w:rsid w:val="00D16C59"/>
    <w:rsid w:val="00D27962"/>
    <w:rsid w:val="00D36C40"/>
    <w:rsid w:val="00DB0A5A"/>
    <w:rsid w:val="00DE1A98"/>
    <w:rsid w:val="00DE3B7F"/>
    <w:rsid w:val="00E066F8"/>
    <w:rsid w:val="00E14F3D"/>
    <w:rsid w:val="00ED223B"/>
    <w:rsid w:val="00F35579"/>
    <w:rsid w:val="00F500F0"/>
    <w:rsid w:val="00F63089"/>
    <w:rsid w:val="00F72FDC"/>
    <w:rsid w:val="00F81A0B"/>
    <w:rsid w:val="00FF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E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09E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09E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309E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09E9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309E9"/>
    <w:pPr>
      <w:ind w:left="708"/>
    </w:pPr>
  </w:style>
  <w:style w:type="character" w:styleId="Hyperlink">
    <w:name w:val="Hyperlink"/>
    <w:basedOn w:val="DefaultParagraphFont"/>
    <w:uiPriority w:val="99"/>
    <w:rsid w:val="001309E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4</Pages>
  <Words>741</Words>
  <Characters>4224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</dc:creator>
  <cp:keywords/>
  <dc:description/>
  <cp:lastModifiedBy>LAN_OS</cp:lastModifiedBy>
  <cp:revision>9</cp:revision>
  <cp:lastPrinted>2016-04-13T07:51:00Z</cp:lastPrinted>
  <dcterms:created xsi:type="dcterms:W3CDTF">2015-02-19T11:56:00Z</dcterms:created>
  <dcterms:modified xsi:type="dcterms:W3CDTF">2016-04-13T07:52:00Z</dcterms:modified>
</cp:coreProperties>
</file>